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B0" w:rsidRPr="00EC42B0" w:rsidRDefault="00D01CB0" w:rsidP="00A54D8C">
      <w:pPr>
        <w:jc w:val="right"/>
        <w:rPr>
          <w:sz w:val="28"/>
          <w:szCs w:val="28"/>
        </w:rPr>
      </w:pPr>
      <w:r w:rsidRPr="00EC42B0">
        <w:rPr>
          <w:sz w:val="28"/>
          <w:szCs w:val="28"/>
        </w:rPr>
        <w:t>Jeffrey Peña</w:t>
      </w:r>
    </w:p>
    <w:p w:rsidR="00D01CB0" w:rsidRPr="00EC42B0" w:rsidRDefault="00D01CB0" w:rsidP="00A54D8C">
      <w:pPr>
        <w:jc w:val="right"/>
        <w:rPr>
          <w:sz w:val="28"/>
          <w:szCs w:val="28"/>
        </w:rPr>
      </w:pPr>
      <w:r w:rsidRPr="00EC42B0">
        <w:rPr>
          <w:sz w:val="28"/>
          <w:szCs w:val="28"/>
        </w:rPr>
        <w:t>ESL</w:t>
      </w:r>
      <w:r>
        <w:rPr>
          <w:sz w:val="28"/>
          <w:szCs w:val="28"/>
        </w:rPr>
        <w:t xml:space="preserve"> </w:t>
      </w:r>
      <w:r w:rsidRPr="00EC42B0">
        <w:rPr>
          <w:sz w:val="28"/>
          <w:szCs w:val="28"/>
        </w:rPr>
        <w:t>II</w:t>
      </w:r>
    </w:p>
    <w:p w:rsidR="00D01CB0" w:rsidRPr="00EC42B0" w:rsidRDefault="00D01CB0" w:rsidP="00A54D8C">
      <w:pPr>
        <w:ind w:left="7200"/>
        <w:jc w:val="center"/>
        <w:rPr>
          <w:sz w:val="28"/>
          <w:szCs w:val="28"/>
        </w:rPr>
      </w:pPr>
      <w:r w:rsidRPr="00EC42B0">
        <w:rPr>
          <w:sz w:val="28"/>
          <w:szCs w:val="28"/>
        </w:rPr>
        <w:t>March 15, 2013</w:t>
      </w:r>
    </w:p>
    <w:p w:rsidR="00D01CB0" w:rsidRPr="00EC42B0" w:rsidRDefault="00D01CB0" w:rsidP="00EC42B0">
      <w:pPr>
        <w:jc w:val="center"/>
        <w:rPr>
          <w:b/>
          <w:sz w:val="28"/>
          <w:szCs w:val="28"/>
          <w:u w:val="single"/>
        </w:rPr>
      </w:pPr>
      <w:r w:rsidRPr="00EC42B0">
        <w:rPr>
          <w:b/>
          <w:sz w:val="28"/>
          <w:szCs w:val="28"/>
          <w:u w:val="single"/>
        </w:rPr>
        <w:t>Leonardo da Vinci</w:t>
      </w:r>
    </w:p>
    <w:p w:rsidR="00D01CB0" w:rsidRPr="00EC42B0" w:rsidRDefault="00D01CB0" w:rsidP="00EC42B0">
      <w:pPr>
        <w:spacing w:line="480" w:lineRule="auto"/>
        <w:ind w:firstLine="720"/>
        <w:rPr>
          <w:sz w:val="28"/>
          <w:szCs w:val="28"/>
        </w:rPr>
      </w:pPr>
      <w:r w:rsidRPr="00EC42B0">
        <w:rPr>
          <w:sz w:val="28"/>
          <w:szCs w:val="28"/>
        </w:rPr>
        <w:t>I am going to be talking about Leonardo da Vinci. I chose this person because he drew the Mona Lisa. He is important because he is one of the best painters.</w:t>
      </w:r>
    </w:p>
    <w:p w:rsidR="00D01CB0" w:rsidRPr="00EC42B0" w:rsidRDefault="00D01CB0" w:rsidP="00EC42B0">
      <w:pPr>
        <w:spacing w:line="480" w:lineRule="auto"/>
        <w:ind w:firstLine="720"/>
        <w:rPr>
          <w:sz w:val="28"/>
          <w:szCs w:val="28"/>
        </w:rPr>
      </w:pPr>
      <w:r w:rsidRPr="00EC42B0">
        <w:rPr>
          <w:sz w:val="28"/>
          <w:szCs w:val="28"/>
        </w:rPr>
        <w:t xml:space="preserve">He was born on April, 1452 and he died on May 2, 1519. He studied painting, sculpture, architect, musical, engineer and scientist. Leonardo’s mom was a woman who worked at the Florentine notary and was a peasant person. He lived with his father and with the family da Vinci. In 1966 he went to </w:t>
      </w:r>
      <w:smartTag w:uri="urn:schemas-microsoft-com:office:smarttags" w:element="place">
        <w:smartTag w:uri="urn:schemas-microsoft-com:office:smarttags" w:element="City">
          <w:r w:rsidRPr="00EC42B0">
            <w:rPr>
              <w:sz w:val="28"/>
              <w:szCs w:val="28"/>
            </w:rPr>
            <w:t>Florence</w:t>
          </w:r>
        </w:smartTag>
      </w:smartTag>
      <w:r w:rsidRPr="00EC42B0">
        <w:rPr>
          <w:sz w:val="28"/>
          <w:szCs w:val="28"/>
        </w:rPr>
        <w:t xml:space="preserve"> where he had he own work shop.</w:t>
      </w:r>
    </w:p>
    <w:p w:rsidR="00D01CB0" w:rsidRDefault="00D01CB0" w:rsidP="00EC42B0">
      <w:pPr>
        <w:spacing w:line="480" w:lineRule="auto"/>
        <w:ind w:firstLine="720"/>
        <w:rPr>
          <w:sz w:val="28"/>
          <w:szCs w:val="28"/>
        </w:rPr>
      </w:pPr>
      <w:r w:rsidRPr="00EC42B0">
        <w:rPr>
          <w:sz w:val="28"/>
          <w:szCs w:val="28"/>
        </w:rPr>
        <w:t xml:space="preserve">Leonardo da Vinci painted the Mona Lisa in </w:t>
      </w:r>
      <w:r w:rsidRPr="00EC42B0">
        <w:rPr>
          <w:rStyle w:val="st1"/>
          <w:rFonts w:ascii="Arial" w:hAnsi="Arial" w:cs="Arial"/>
          <w:color w:val="222222"/>
          <w:sz w:val="28"/>
          <w:szCs w:val="28"/>
        </w:rPr>
        <w:t xml:space="preserve">1503. He invented </w:t>
      </w:r>
      <w:r w:rsidRPr="00EC42B0">
        <w:rPr>
          <w:sz w:val="28"/>
          <w:szCs w:val="28"/>
        </w:rPr>
        <w:t>a Machine that co</w:t>
      </w:r>
      <w:r>
        <w:rPr>
          <w:sz w:val="28"/>
          <w:szCs w:val="28"/>
        </w:rPr>
        <w:t>u</w:t>
      </w:r>
      <w:r w:rsidRPr="00EC42B0">
        <w:rPr>
          <w:sz w:val="28"/>
          <w:szCs w:val="28"/>
        </w:rPr>
        <w:t xml:space="preserve">ld fly in 1485. Leonardo designed a multitude of mechanical devices, including parachutes, and studied the flight of birds as well as their structure. Leonardo da Vinci also invented a bicycle. The Mona Lisa was his most important painting. </w:t>
      </w:r>
      <w:r>
        <w:rPr>
          <w:sz w:val="28"/>
          <w:szCs w:val="28"/>
        </w:rPr>
        <w:t xml:space="preserve"> </w:t>
      </w:r>
      <w:r w:rsidRPr="00EC42B0">
        <w:rPr>
          <w:sz w:val="28"/>
          <w:szCs w:val="28"/>
        </w:rPr>
        <w:t>He always wanted to do something new.</w:t>
      </w:r>
      <w:bookmarkStart w:id="0" w:name="_GoBack"/>
      <w:bookmarkEnd w:id="0"/>
    </w:p>
    <w:p w:rsidR="00D01CB0" w:rsidRDefault="00D01CB0" w:rsidP="00EC42B0">
      <w:pPr>
        <w:spacing w:line="480" w:lineRule="auto"/>
        <w:ind w:firstLine="720"/>
        <w:rPr>
          <w:sz w:val="28"/>
          <w:szCs w:val="28"/>
        </w:rPr>
      </w:pPr>
    </w:p>
    <w:p w:rsidR="00D01CB0" w:rsidRDefault="00D01CB0" w:rsidP="00D021A0">
      <w:pPr>
        <w:spacing w:line="48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Work Cited</w:t>
      </w:r>
    </w:p>
    <w:p w:rsidR="00D01CB0" w:rsidRPr="00EC42B0" w:rsidRDefault="00D01CB0" w:rsidP="00A81A95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Factmonster.com</w:t>
      </w:r>
    </w:p>
    <w:sectPr w:rsidR="00D01CB0" w:rsidRPr="00EC42B0" w:rsidSect="004C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D8C"/>
    <w:rsid w:val="004C2088"/>
    <w:rsid w:val="004E46D7"/>
    <w:rsid w:val="006D5788"/>
    <w:rsid w:val="00A54D8C"/>
    <w:rsid w:val="00A81A95"/>
    <w:rsid w:val="00B51600"/>
    <w:rsid w:val="00D01CB0"/>
    <w:rsid w:val="00D021A0"/>
    <w:rsid w:val="00EC42B0"/>
    <w:rsid w:val="00F4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uiPriority w:val="99"/>
    <w:rsid w:val="006D5788"/>
    <w:rPr>
      <w:rFonts w:cs="Times New Roman"/>
    </w:rPr>
  </w:style>
  <w:style w:type="paragraph" w:styleId="NormalWeb">
    <w:name w:val="Normal (Web)"/>
    <w:basedOn w:val="Normal"/>
    <w:uiPriority w:val="99"/>
    <w:semiHidden/>
    <w:rsid w:val="006D5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138</Words>
  <Characters>793</Characters>
  <Application>Microsoft Office Outlook</Application>
  <DocSecurity>0</DocSecurity>
  <Lines>0</Lines>
  <Paragraphs>0</Paragraphs>
  <ScaleCrop>false</ScaleCrop>
  <Company>Hackensack Public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2013-03-15T13:36:00Z</dcterms:created>
  <dcterms:modified xsi:type="dcterms:W3CDTF">2013-03-15T15:46:00Z</dcterms:modified>
</cp:coreProperties>
</file>