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DE" w:rsidRDefault="004D13DE" w:rsidP="00805DE5">
      <w:pPr>
        <w:jc w:val="right"/>
        <w:rPr>
          <w:sz w:val="20"/>
          <w:szCs w:val="20"/>
        </w:rPr>
      </w:pPr>
      <w:r>
        <w:rPr>
          <w:sz w:val="20"/>
          <w:szCs w:val="20"/>
        </w:rPr>
        <w:t>MiryamKikhwa</w:t>
      </w:r>
    </w:p>
    <w:p w:rsidR="004D13DE" w:rsidRDefault="004D13DE" w:rsidP="00805DE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ESL II </w:t>
      </w:r>
    </w:p>
    <w:p w:rsidR="004D13DE" w:rsidRDefault="004D13DE" w:rsidP="00805DE5">
      <w:pPr>
        <w:jc w:val="right"/>
        <w:rPr>
          <w:sz w:val="20"/>
          <w:szCs w:val="20"/>
        </w:rPr>
      </w:pPr>
      <w:r>
        <w:rPr>
          <w:sz w:val="20"/>
          <w:szCs w:val="20"/>
        </w:rPr>
        <w:t>March, 2013</w:t>
      </w:r>
    </w:p>
    <w:p w:rsidR="004D13DE" w:rsidRPr="00DC7805" w:rsidRDefault="004D13DE" w:rsidP="00805DE5">
      <w:pPr>
        <w:jc w:val="center"/>
        <w:rPr>
          <w:b/>
          <w:sz w:val="32"/>
          <w:szCs w:val="32"/>
          <w:u w:val="single"/>
        </w:rPr>
      </w:pPr>
      <w:r w:rsidRPr="00DC7805">
        <w:rPr>
          <w:b/>
          <w:sz w:val="32"/>
          <w:szCs w:val="32"/>
          <w:u w:val="single"/>
        </w:rPr>
        <w:t>Al Khwarizmi</w:t>
      </w:r>
    </w:p>
    <w:p w:rsidR="004D13DE" w:rsidRDefault="004D13DE" w:rsidP="00805DE5">
      <w:pPr>
        <w:jc w:val="center"/>
        <w:rPr>
          <w:sz w:val="28"/>
          <w:szCs w:val="28"/>
        </w:rPr>
      </w:pPr>
      <w:r>
        <w:rPr>
          <w:sz w:val="28"/>
          <w:szCs w:val="28"/>
        </w:rPr>
        <w:t>Famous leader Research Paper</w:t>
      </w:r>
    </w:p>
    <w:p w:rsidR="004D13DE" w:rsidRPr="001420B2" w:rsidRDefault="004D13DE" w:rsidP="00DA3F9E">
      <w:pPr>
        <w:spacing w:line="480" w:lineRule="auto"/>
        <w:rPr>
          <w:sz w:val="24"/>
          <w:szCs w:val="24"/>
        </w:rPr>
      </w:pPr>
      <w:r w:rsidRPr="001420B2">
        <w:rPr>
          <w:sz w:val="24"/>
          <w:szCs w:val="24"/>
        </w:rPr>
        <w:t>The person I will be searching for this paper is Al-Khwarizmi “Father of Al-gebra”.</w:t>
      </w:r>
      <w:r>
        <w:rPr>
          <w:sz w:val="24"/>
          <w:szCs w:val="24"/>
        </w:rPr>
        <w:t xml:space="preserve">  </w:t>
      </w:r>
      <w:r w:rsidRPr="001420B2">
        <w:rPr>
          <w:sz w:val="24"/>
          <w:szCs w:val="24"/>
        </w:rPr>
        <w:t>I chose this person because</w:t>
      </w:r>
      <w:r>
        <w:rPr>
          <w:sz w:val="24"/>
          <w:szCs w:val="24"/>
        </w:rPr>
        <w:t xml:space="preserve"> I want to learn about</w:t>
      </w:r>
      <w:r w:rsidRPr="001420B2">
        <w:rPr>
          <w:sz w:val="24"/>
          <w:szCs w:val="24"/>
        </w:rPr>
        <w:t xml:space="preserve"> him and what he did in his life. Al- Khwarizmi was a great Muslim mathematician, astronomer and geographer and he also created Al-gebra.</w:t>
      </w:r>
    </w:p>
    <w:p w:rsidR="004D13DE" w:rsidRPr="001420B2" w:rsidRDefault="004D13DE" w:rsidP="00DA3F9E">
      <w:pPr>
        <w:spacing w:line="480" w:lineRule="auto"/>
        <w:rPr>
          <w:sz w:val="24"/>
          <w:szCs w:val="24"/>
        </w:rPr>
      </w:pPr>
      <w:r w:rsidRPr="001420B2">
        <w:rPr>
          <w:sz w:val="24"/>
          <w:szCs w:val="24"/>
        </w:rPr>
        <w:tab/>
        <w:t xml:space="preserve">Al -Khwarizmi born in 780 AD in Khwarezem . He died in 850 AD in </w:t>
      </w:r>
      <w:smartTag w:uri="urn:schemas-microsoft-com:office:smarttags" w:element="City">
        <w:r w:rsidRPr="001420B2">
          <w:rPr>
            <w:sz w:val="24"/>
            <w:szCs w:val="24"/>
          </w:rPr>
          <w:t>Baghdad</w:t>
        </w:r>
      </w:smartTag>
      <w:r w:rsidRPr="001420B2">
        <w:rPr>
          <w:sz w:val="24"/>
          <w:szCs w:val="24"/>
        </w:rPr>
        <w:t xml:space="preserve"> which is </w:t>
      </w:r>
      <w:smartTag w:uri="urn:schemas-microsoft-com:office:smarttags" w:element="place">
        <w:smartTag w:uri="urn:schemas-microsoft-com:office:smarttags" w:element="country-region">
          <w:r w:rsidRPr="001420B2">
            <w:rPr>
              <w:sz w:val="24"/>
              <w:szCs w:val="24"/>
            </w:rPr>
            <w:t>Iraq</w:t>
          </w:r>
        </w:smartTag>
      </w:smartTag>
      <w:r w:rsidRPr="001420B2">
        <w:rPr>
          <w:sz w:val="24"/>
          <w:szCs w:val="24"/>
        </w:rPr>
        <w:t xml:space="preserve"> now. His parents were Arab Muslim and they might have known Latin. Al -Khwarizmi founded an academy in Baghdad called “ The House Of Wisdom “ where he learned collected and translated all the scientific works that he could hold of. “ The House of Wisdom “had a large library. His contributions were to the mathematics, geography, astronomy and cartography. He established the basis for innovation in Al-gebra </w:t>
      </w:r>
      <w:r>
        <w:rPr>
          <w:sz w:val="24"/>
          <w:szCs w:val="24"/>
        </w:rPr>
        <w:t>and trigonometry.  M</w:t>
      </w:r>
      <w:r w:rsidRPr="001420B2">
        <w:rPr>
          <w:sz w:val="24"/>
          <w:szCs w:val="24"/>
        </w:rPr>
        <w:t xml:space="preserve">ost of his works </w:t>
      </w:r>
      <w:r>
        <w:rPr>
          <w:sz w:val="24"/>
          <w:szCs w:val="24"/>
        </w:rPr>
        <w:t xml:space="preserve">were </w:t>
      </w:r>
      <w:r w:rsidRPr="001420B2">
        <w:rPr>
          <w:sz w:val="24"/>
          <w:szCs w:val="24"/>
        </w:rPr>
        <w:t>based on Persian, Babylonian,</w:t>
      </w:r>
      <w:r>
        <w:rPr>
          <w:sz w:val="24"/>
          <w:szCs w:val="24"/>
        </w:rPr>
        <w:t xml:space="preserve"> </w:t>
      </w:r>
      <w:r w:rsidRPr="001420B2">
        <w:rPr>
          <w:sz w:val="24"/>
          <w:szCs w:val="24"/>
        </w:rPr>
        <w:t>astronomy, Indian numbers and Greek Mathematics.</w:t>
      </w:r>
    </w:p>
    <w:p w:rsidR="004D13DE" w:rsidRDefault="004D13DE" w:rsidP="00DA3F9E">
      <w:pPr>
        <w:spacing w:line="480" w:lineRule="auto"/>
        <w:rPr>
          <w:sz w:val="24"/>
          <w:szCs w:val="24"/>
        </w:rPr>
      </w:pPr>
      <w:r w:rsidRPr="001420B2">
        <w:rPr>
          <w:sz w:val="24"/>
          <w:szCs w:val="24"/>
        </w:rPr>
        <w:tab/>
        <w:t xml:space="preserve">Al-Khwarizmi was Muslim Mathematician and he created the system of mathematics called Al-gebra today. He began to calculate with Hindu Numerals and he was responsible for spreading the Indian system of numeration throughout the Middle East and </w:t>
      </w:r>
      <w:smartTag w:uri="urn:schemas-microsoft-com:office:smarttags" w:element="place">
        <w:r w:rsidRPr="001420B2">
          <w:rPr>
            <w:sz w:val="24"/>
            <w:szCs w:val="24"/>
          </w:rPr>
          <w:t>Europe</w:t>
        </w:r>
      </w:smartTag>
      <w:r w:rsidRPr="001420B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1420B2">
        <w:rPr>
          <w:sz w:val="24"/>
          <w:szCs w:val="24"/>
        </w:rPr>
        <w:t>His most notable mathematical accomplishments were the first book on Al-gebraAl Maqala fi Hisab – Al geberwa Al Muqabilah translated as “The compendious book on calculation by completion and Blanding.” Another major book was Kitabsurat al- ard. “The image of the Earth.”He presented the coordinates of places based on th</w:t>
      </w:r>
      <w:r>
        <w:rPr>
          <w:sz w:val="24"/>
          <w:szCs w:val="24"/>
        </w:rPr>
        <w:t xml:space="preserve">ose in the Geography of Ptolemy.  </w:t>
      </w:r>
      <w:r w:rsidRPr="001420B2">
        <w:rPr>
          <w:sz w:val="24"/>
          <w:szCs w:val="24"/>
        </w:rPr>
        <w:t xml:space="preserve">Al-Khwarizmi‘s possess </w:t>
      </w:r>
      <w:r>
        <w:rPr>
          <w:sz w:val="24"/>
          <w:szCs w:val="24"/>
        </w:rPr>
        <w:t xml:space="preserve">qualities like being patient which </w:t>
      </w:r>
      <w:r w:rsidRPr="001420B2">
        <w:rPr>
          <w:sz w:val="24"/>
          <w:szCs w:val="24"/>
        </w:rPr>
        <w:t>made him</w:t>
      </w:r>
      <w:r>
        <w:rPr>
          <w:sz w:val="24"/>
          <w:szCs w:val="24"/>
        </w:rPr>
        <w:t xml:space="preserve"> great</w:t>
      </w:r>
      <w:r w:rsidRPr="001420B2">
        <w:rPr>
          <w:sz w:val="24"/>
          <w:szCs w:val="24"/>
        </w:rPr>
        <w:t>. I can apply these lessons to my life that being smart and patient in everything</w:t>
      </w:r>
      <w:r>
        <w:rPr>
          <w:sz w:val="24"/>
          <w:szCs w:val="24"/>
        </w:rPr>
        <w:t xml:space="preserve"> in my life</w:t>
      </w:r>
      <w:r w:rsidRPr="001420B2">
        <w:rPr>
          <w:sz w:val="24"/>
          <w:szCs w:val="24"/>
        </w:rPr>
        <w:t>. Really Al-Khwarizmi was a great inventor and he helped the people in their life.</w:t>
      </w:r>
    </w:p>
    <w:p w:rsidR="004D13DE" w:rsidRDefault="004D13DE" w:rsidP="00DA3F9E">
      <w:pPr>
        <w:spacing w:line="480" w:lineRule="auto"/>
        <w:rPr>
          <w:sz w:val="24"/>
          <w:szCs w:val="24"/>
        </w:rPr>
      </w:pPr>
    </w:p>
    <w:p w:rsidR="004D13DE" w:rsidRDefault="004D13DE" w:rsidP="00DA3F9E">
      <w:pPr>
        <w:spacing w:line="480" w:lineRule="auto"/>
        <w:rPr>
          <w:sz w:val="24"/>
          <w:szCs w:val="24"/>
        </w:rPr>
      </w:pPr>
    </w:p>
    <w:p w:rsidR="004D13DE" w:rsidRDefault="004D13DE" w:rsidP="00073B5D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Cited</w:t>
      </w:r>
    </w:p>
    <w:p w:rsidR="004D13DE" w:rsidRDefault="004D13DE" w:rsidP="00073B5D">
      <w:pPr>
        <w:rPr>
          <w:rtl/>
        </w:rPr>
      </w:pPr>
      <w:hyperlink r:id="rId4" w:history="1">
        <w:r w:rsidRPr="008B39BA">
          <w:rPr>
            <w:rStyle w:val="Hyperlink"/>
            <w:rFonts w:cs="Arial"/>
          </w:rPr>
          <w:t>http://mathsisgoodforyou.com/people/alkhwarizmi.htm</w:t>
        </w:r>
      </w:hyperlink>
    </w:p>
    <w:p w:rsidR="004D13DE" w:rsidRDefault="004D13DE" w:rsidP="00073B5D">
      <w:pPr>
        <w:rPr>
          <w:i/>
          <w:iCs/>
          <w:rtl/>
          <w:lang w:bidi="ar-KW"/>
        </w:rPr>
      </w:pPr>
      <w:hyperlink r:id="rId5" w:history="1">
        <w:r w:rsidRPr="008B39BA">
          <w:rPr>
            <w:rStyle w:val="Hyperlink"/>
            <w:rFonts w:cs="Arial"/>
            <w:i/>
            <w:iCs/>
            <w:lang w:bidi="ar-KW"/>
          </w:rPr>
          <w:t>http://derrel.net/math/al_khwarizmi/facts.htm</w:t>
        </w:r>
      </w:hyperlink>
    </w:p>
    <w:p w:rsidR="004D13DE" w:rsidRDefault="004D13DE" w:rsidP="00073B5D">
      <w:pPr>
        <w:rPr>
          <w:i/>
          <w:iCs/>
          <w:rtl/>
          <w:lang w:bidi="ar-KW"/>
        </w:rPr>
      </w:pPr>
      <w:hyperlink r:id="rId6" w:history="1">
        <w:r w:rsidRPr="008B39BA">
          <w:rPr>
            <w:rStyle w:val="Hyperlink"/>
            <w:rFonts w:cs="Arial"/>
            <w:i/>
            <w:iCs/>
            <w:lang w:bidi="ar-KW"/>
          </w:rPr>
          <w:t>http://www.s9.com/Biography/Al-Khwarizmi-Muhammad-Ibn-Musa</w:t>
        </w:r>
      </w:hyperlink>
    </w:p>
    <w:p w:rsidR="004D13DE" w:rsidRDefault="004D13DE" w:rsidP="00073B5D">
      <w:pPr>
        <w:rPr>
          <w:rStyle w:val="Hyperlink"/>
          <w:rFonts w:cs="Arial"/>
          <w:i/>
          <w:iCs/>
          <w:lang w:bidi="ar-KW"/>
        </w:rPr>
      </w:pPr>
      <w:hyperlink r:id="rId7" w:history="1">
        <w:r w:rsidRPr="00B132D7">
          <w:rPr>
            <w:rStyle w:val="Hyperlink"/>
            <w:rFonts w:cs="Arial"/>
            <w:i/>
            <w:iCs/>
            <w:lang w:bidi="ar-KW"/>
          </w:rPr>
          <w:t>http://wiki.answers.com/Q/What_did_Al-Khwarizmi_do</w:t>
        </w:r>
      </w:hyperlink>
    </w:p>
    <w:p w:rsidR="004D13DE" w:rsidRDefault="004D13DE" w:rsidP="00073B5D">
      <w:pPr>
        <w:rPr>
          <w:rStyle w:val="Hyperlink"/>
          <w:rFonts w:cs="Arial"/>
          <w:i/>
          <w:iCs/>
          <w:lang w:bidi="ar-KW"/>
        </w:rPr>
      </w:pPr>
      <w:r w:rsidRPr="003D07DD">
        <w:rPr>
          <w:rStyle w:val="Hyperlink"/>
          <w:rFonts w:cs="Arial"/>
          <w:i/>
          <w:iCs/>
          <w:lang w:bidi="ar-KW"/>
        </w:rPr>
        <w:t>http://voices.yahoo.com/history-algebra-muhammad-bin-musa-al-khwarizmi-3896956.html?cat=4</w:t>
      </w:r>
    </w:p>
    <w:p w:rsidR="004D13DE" w:rsidRDefault="004D13DE" w:rsidP="00073B5D">
      <w:pPr>
        <w:jc w:val="right"/>
        <w:rPr>
          <w:i/>
          <w:iCs/>
          <w:lang w:bidi="ar-KW"/>
        </w:rPr>
      </w:pPr>
    </w:p>
    <w:p w:rsidR="004D13DE" w:rsidRPr="00A145A5" w:rsidRDefault="004D13DE" w:rsidP="00073B5D">
      <w:pPr>
        <w:jc w:val="right"/>
        <w:rPr>
          <w:i/>
          <w:iCs/>
          <w:lang w:bidi="ar-KW"/>
        </w:rPr>
      </w:pPr>
    </w:p>
    <w:p w:rsidR="004D13DE" w:rsidRPr="00073B5D" w:rsidRDefault="004D13DE" w:rsidP="00073B5D">
      <w:pPr>
        <w:spacing w:line="480" w:lineRule="auto"/>
        <w:rPr>
          <w:b/>
          <w:sz w:val="24"/>
          <w:szCs w:val="24"/>
        </w:rPr>
      </w:pPr>
    </w:p>
    <w:p w:rsidR="004D13DE" w:rsidRPr="001420B2" w:rsidRDefault="004D13DE" w:rsidP="00DA3F9E">
      <w:pPr>
        <w:spacing w:line="480" w:lineRule="auto"/>
        <w:rPr>
          <w:sz w:val="24"/>
          <w:szCs w:val="24"/>
        </w:rPr>
      </w:pPr>
    </w:p>
    <w:p w:rsidR="004D13DE" w:rsidRPr="001420B2" w:rsidRDefault="004D13DE" w:rsidP="00DA3F9E">
      <w:pPr>
        <w:spacing w:line="480" w:lineRule="auto"/>
        <w:rPr>
          <w:sz w:val="24"/>
          <w:szCs w:val="24"/>
        </w:rPr>
      </w:pPr>
      <w:bookmarkStart w:id="0" w:name="_GoBack"/>
      <w:bookmarkEnd w:id="0"/>
    </w:p>
    <w:p w:rsidR="004D13DE" w:rsidRPr="001420B2" w:rsidRDefault="004D13DE" w:rsidP="00DA3F9E">
      <w:pPr>
        <w:spacing w:line="480" w:lineRule="auto"/>
        <w:rPr>
          <w:sz w:val="26"/>
          <w:szCs w:val="26"/>
        </w:rPr>
      </w:pPr>
      <w:r w:rsidRPr="001420B2">
        <w:rPr>
          <w:sz w:val="26"/>
          <w:szCs w:val="26"/>
        </w:rPr>
        <w:tab/>
      </w:r>
    </w:p>
    <w:p w:rsidR="004D13DE" w:rsidRPr="001420B2" w:rsidRDefault="004D13DE" w:rsidP="00805DE5">
      <w:pPr>
        <w:jc w:val="center"/>
        <w:rPr>
          <w:sz w:val="26"/>
          <w:szCs w:val="26"/>
        </w:rPr>
      </w:pPr>
    </w:p>
    <w:sectPr w:rsidR="004D13DE" w:rsidRPr="001420B2" w:rsidSect="00E9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DE5"/>
    <w:rsid w:val="00073B5D"/>
    <w:rsid w:val="000A05B1"/>
    <w:rsid w:val="001420B2"/>
    <w:rsid w:val="00211EB5"/>
    <w:rsid w:val="003D07DD"/>
    <w:rsid w:val="00493F64"/>
    <w:rsid w:val="004D13DE"/>
    <w:rsid w:val="005742E5"/>
    <w:rsid w:val="00805DE5"/>
    <w:rsid w:val="008B39BA"/>
    <w:rsid w:val="00A145A5"/>
    <w:rsid w:val="00B132D7"/>
    <w:rsid w:val="00B952D9"/>
    <w:rsid w:val="00BC3F7E"/>
    <w:rsid w:val="00BE3614"/>
    <w:rsid w:val="00C170D0"/>
    <w:rsid w:val="00DA3F9E"/>
    <w:rsid w:val="00DC7805"/>
    <w:rsid w:val="00E92487"/>
    <w:rsid w:val="00F8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0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73B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iki.answers.com/Q/What_did_Al-Khwarizmi_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9.com/Biography/Al-Khwarizmi-Muhammad-Ibn-Musa" TargetMode="External"/><Relationship Id="rId5" Type="http://schemas.openxmlformats.org/officeDocument/2006/relationships/hyperlink" Target="http://derrel.net/math/al_khwarizmi/facts.htm" TargetMode="External"/><Relationship Id="rId4" Type="http://schemas.openxmlformats.org/officeDocument/2006/relationships/hyperlink" Target="http://mathsisgoodforyou.com/people/alkhwarizmi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359</Words>
  <Characters>2048</Characters>
  <Application>Microsoft Office Outlook</Application>
  <DocSecurity>0</DocSecurity>
  <Lines>0</Lines>
  <Paragraphs>0</Paragraphs>
  <ScaleCrop>false</ScaleCrop>
  <Company>Hackensack Public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2013-03-15T13:36:00Z</dcterms:created>
  <dcterms:modified xsi:type="dcterms:W3CDTF">2013-03-18T19:02:00Z</dcterms:modified>
</cp:coreProperties>
</file>