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43" w:tblpY="1"/>
        <w:tblW w:w="10359" w:type="dxa"/>
        <w:tblBorders>
          <w:bottom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/>
      </w:tblPr>
      <w:tblGrid>
        <w:gridCol w:w="10359"/>
      </w:tblGrid>
      <w:tr w:rsidR="0000253E" w:rsidTr="005A39BD">
        <w:trPr>
          <w:trHeight w:val="361"/>
        </w:trPr>
        <w:tc>
          <w:tcPr>
            <w:tcW w:w="10359" w:type="dxa"/>
          </w:tcPr>
          <w:p w:rsidR="0000253E" w:rsidRPr="005A39BD" w:rsidRDefault="0000253E" w:rsidP="00B26298">
            <w:pPr>
              <w:pStyle w:val="Title"/>
              <w:jc w:val="left"/>
              <w:rPr>
                <w:b/>
                <w:sz w:val="26"/>
                <w:szCs w:val="26"/>
              </w:rPr>
            </w:pPr>
            <w:r w:rsidRPr="005A39BD">
              <w:rPr>
                <w:b/>
                <w:sz w:val="26"/>
                <w:szCs w:val="26"/>
              </w:rPr>
              <w:t>Read 180</w:t>
            </w:r>
            <w:r>
              <w:rPr>
                <w:b/>
                <w:sz w:val="26"/>
                <w:szCs w:val="26"/>
              </w:rPr>
              <w:t xml:space="preserve">   </w:t>
            </w:r>
          </w:p>
          <w:p w:rsidR="0000253E" w:rsidRPr="005A39BD" w:rsidRDefault="0000253E" w:rsidP="005A39BD">
            <w:pPr>
              <w:pStyle w:val="Title"/>
              <w:jc w:val="left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5A39BD">
              <w:rPr>
                <w:b/>
                <w:sz w:val="26"/>
                <w:szCs w:val="26"/>
              </w:rPr>
              <w:t>Grade 7</w:t>
            </w:r>
            <w:r>
              <w:rPr>
                <w:b/>
                <w:sz w:val="26"/>
                <w:szCs w:val="26"/>
              </w:rPr>
              <w:t xml:space="preserve">-RCR-Mr. DeOrio                                                     </w:t>
            </w:r>
            <w:hyperlink r:id="rId5" w:history="1">
              <w:r w:rsidRPr="00F90338">
                <w:rPr>
                  <w:rStyle w:val="Hyperlink"/>
                  <w:b/>
                  <w:sz w:val="26"/>
                  <w:szCs w:val="26"/>
                </w:rPr>
                <w:t>M.deorio@hackensackschools.org</w:t>
              </w:r>
            </w:hyperlink>
          </w:p>
        </w:tc>
      </w:tr>
      <w:tr w:rsidR="0000253E" w:rsidTr="005A39BD">
        <w:trPr>
          <w:trHeight w:val="361"/>
        </w:trPr>
        <w:tc>
          <w:tcPr>
            <w:tcW w:w="10359" w:type="dxa"/>
          </w:tcPr>
          <w:p w:rsidR="0000253E" w:rsidRPr="005A39BD" w:rsidRDefault="0000253E" w:rsidP="005A39BD">
            <w:pPr>
              <w:pStyle w:val="Tit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“Caring is My Business.”   </w:t>
            </w:r>
          </w:p>
        </w:tc>
      </w:tr>
    </w:tbl>
    <w:p w:rsidR="0000253E" w:rsidRDefault="0000253E" w:rsidP="004B299B">
      <w:pPr>
        <w:rPr>
          <w:sz w:val="23"/>
          <w:szCs w:val="23"/>
        </w:rPr>
      </w:pPr>
    </w:p>
    <w:p w:rsidR="0000253E" w:rsidRPr="00B26298" w:rsidRDefault="0000253E" w:rsidP="00B26298">
      <w:pPr>
        <w:spacing w:line="276" w:lineRule="auto"/>
        <w:jc w:val="center"/>
        <w:rPr>
          <w:rFonts w:ascii="Tahoma" w:hAnsi="Tahoma" w:cs="Tahoma"/>
          <w:b/>
          <w:bCs/>
          <w:sz w:val="23"/>
          <w:szCs w:val="40"/>
        </w:rPr>
      </w:pPr>
      <w:r w:rsidRPr="00B26298">
        <w:rPr>
          <w:rFonts w:ascii="Tahoma" w:hAnsi="Tahoma" w:cs="Tahoma"/>
          <w:b/>
          <w:bCs/>
          <w:sz w:val="23"/>
          <w:szCs w:val="40"/>
        </w:rPr>
        <w:t>Welcome Back!</w:t>
      </w:r>
    </w:p>
    <w:p w:rsidR="0000253E" w:rsidRPr="00B26298" w:rsidRDefault="0000253E" w:rsidP="00B26298">
      <w:pPr>
        <w:spacing w:line="276" w:lineRule="auto"/>
        <w:jc w:val="center"/>
        <w:rPr>
          <w:rFonts w:ascii="Tahoma" w:hAnsi="Tahoma" w:cs="Tahoma"/>
          <w:b/>
          <w:bCs/>
          <w:sz w:val="23"/>
        </w:rPr>
      </w:pPr>
    </w:p>
    <w:p w:rsidR="0000253E" w:rsidRPr="00B26298" w:rsidRDefault="0000253E" w:rsidP="00B26298">
      <w:pPr>
        <w:spacing w:line="276" w:lineRule="auto"/>
        <w:ind w:left="2160" w:firstLine="720"/>
        <w:rPr>
          <w:b/>
          <w:sz w:val="23"/>
        </w:rPr>
      </w:pPr>
      <w:r w:rsidRPr="00B26298">
        <w:rPr>
          <w:b/>
          <w:sz w:val="23"/>
        </w:rPr>
        <w:t>PERSONAL INFORMATION:</w:t>
      </w:r>
    </w:p>
    <w:p w:rsidR="0000253E" w:rsidRPr="00B26298" w:rsidRDefault="0000253E" w:rsidP="00B26298">
      <w:pPr>
        <w:numPr>
          <w:ilvl w:val="0"/>
          <w:numId w:val="10"/>
        </w:numPr>
      </w:pPr>
      <w:r w:rsidRPr="00B26298">
        <w:t>Educator for Eighteen (18) years</w:t>
      </w:r>
    </w:p>
    <w:p w:rsidR="0000253E" w:rsidRPr="00B26298" w:rsidRDefault="0000253E" w:rsidP="00B26298">
      <w:pPr>
        <w:numPr>
          <w:ilvl w:val="0"/>
          <w:numId w:val="10"/>
        </w:numPr>
      </w:pPr>
      <w:r w:rsidRPr="00B26298">
        <w:t>Graduate Studies-Special Education</w:t>
      </w:r>
    </w:p>
    <w:p w:rsidR="0000253E" w:rsidRPr="00B26298" w:rsidRDefault="0000253E" w:rsidP="00B26298">
      <w:pPr>
        <w:numPr>
          <w:ilvl w:val="0"/>
          <w:numId w:val="10"/>
        </w:numPr>
      </w:pPr>
      <w:r w:rsidRPr="00B26298">
        <w:t>Undergraduate Major-History/Secondary Education</w:t>
      </w:r>
    </w:p>
    <w:p w:rsidR="0000253E" w:rsidRPr="00B26298" w:rsidRDefault="0000253E" w:rsidP="00B26298">
      <w:pPr>
        <w:numPr>
          <w:ilvl w:val="0"/>
          <w:numId w:val="10"/>
        </w:numPr>
      </w:pPr>
      <w:r w:rsidRPr="00B26298">
        <w:t xml:space="preserve">Dually Certified- to Teach K-8 General and Special Education in All Subject Areas </w:t>
      </w:r>
    </w:p>
    <w:p w:rsidR="0000253E" w:rsidRPr="00B26298" w:rsidRDefault="0000253E" w:rsidP="00B26298">
      <w:pPr>
        <w:numPr>
          <w:ilvl w:val="0"/>
          <w:numId w:val="10"/>
        </w:numPr>
      </w:pPr>
      <w:r w:rsidRPr="00B26298">
        <w:t>Highly Qualified to Teach High School Special Education in History, English, and Life Skills.</w:t>
      </w:r>
    </w:p>
    <w:p w:rsidR="0000253E" w:rsidRDefault="0000253E" w:rsidP="004B299B">
      <w:pPr>
        <w:rPr>
          <w:sz w:val="23"/>
          <w:szCs w:val="23"/>
        </w:rPr>
      </w:pPr>
    </w:p>
    <w:p w:rsidR="0000253E" w:rsidRPr="003C3A39" w:rsidRDefault="0000253E" w:rsidP="004B299B">
      <w:pPr>
        <w:pStyle w:val="BodyText"/>
        <w:jc w:val="center"/>
        <w:rPr>
          <w:sz w:val="23"/>
          <w:szCs w:val="23"/>
        </w:rPr>
      </w:pPr>
      <w:r w:rsidRPr="003C3A39">
        <w:rPr>
          <w:sz w:val="23"/>
          <w:szCs w:val="23"/>
        </w:rPr>
        <w:t>GOALS:</w:t>
      </w:r>
    </w:p>
    <w:p w:rsidR="0000253E" w:rsidRPr="003C3A39" w:rsidRDefault="0000253E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Read closely to determine explicit meaning of text and make logical inferences.</w:t>
      </w:r>
    </w:p>
    <w:p w:rsidR="0000253E" w:rsidRPr="003C3A39" w:rsidRDefault="0000253E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Become successful independent, efficient readers with reading endurance.</w:t>
      </w:r>
    </w:p>
    <w:p w:rsidR="0000253E" w:rsidRPr="003C3A39" w:rsidRDefault="0000253E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De</w:t>
      </w:r>
      <w:r>
        <w:rPr>
          <w:sz w:val="23"/>
          <w:szCs w:val="23"/>
        </w:rPr>
        <w:t>termine central ideas or themes.</w:t>
      </w:r>
    </w:p>
    <w:p w:rsidR="0000253E" w:rsidRPr="003C3A39" w:rsidRDefault="0000253E" w:rsidP="0030222B">
      <w:pPr>
        <w:numPr>
          <w:ilvl w:val="0"/>
          <w:numId w:val="1"/>
        </w:numPr>
        <w:tabs>
          <w:tab w:val="clear" w:pos="720"/>
          <w:tab w:val="num" w:pos="630"/>
        </w:tabs>
        <w:ind w:hanging="900"/>
        <w:rPr>
          <w:sz w:val="23"/>
          <w:szCs w:val="23"/>
        </w:rPr>
      </w:pPr>
      <w:r w:rsidRPr="003C3A39">
        <w:rPr>
          <w:sz w:val="23"/>
          <w:szCs w:val="23"/>
        </w:rPr>
        <w:t>Cite specific textual evidence when writing or speaking to support conclusions drawn from a text.</w:t>
      </w:r>
    </w:p>
    <w:p w:rsidR="0000253E" w:rsidRPr="003C3A39" w:rsidRDefault="0000253E" w:rsidP="00D01939">
      <w:pPr>
        <w:numPr>
          <w:ilvl w:val="0"/>
          <w:numId w:val="1"/>
        </w:numPr>
        <w:tabs>
          <w:tab w:val="clear" w:pos="720"/>
          <w:tab w:val="num" w:pos="630"/>
        </w:tabs>
        <w:ind w:hanging="900"/>
        <w:rPr>
          <w:sz w:val="23"/>
          <w:szCs w:val="23"/>
        </w:rPr>
      </w:pPr>
      <w:r w:rsidRPr="003C3A39">
        <w:rPr>
          <w:sz w:val="23"/>
          <w:szCs w:val="23"/>
        </w:rPr>
        <w:t>Analyze how and why individuals, events, and ideas develop and interact over the course of a text.</w:t>
      </w:r>
    </w:p>
    <w:p w:rsidR="0000253E" w:rsidRPr="003C3A39" w:rsidRDefault="0000253E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Interpret words and phrases as they are used in a text.</w:t>
      </w:r>
    </w:p>
    <w:p w:rsidR="0000253E" w:rsidRPr="003C3A39" w:rsidRDefault="0000253E" w:rsidP="0030222B">
      <w:pPr>
        <w:numPr>
          <w:ilvl w:val="0"/>
          <w:numId w:val="1"/>
        </w:numPr>
        <w:tabs>
          <w:tab w:val="clear" w:pos="720"/>
          <w:tab w:val="num" w:pos="630"/>
        </w:tabs>
        <w:ind w:hanging="900"/>
        <w:rPr>
          <w:sz w:val="23"/>
          <w:szCs w:val="23"/>
        </w:rPr>
      </w:pPr>
      <w:r w:rsidRPr="003C3A39">
        <w:rPr>
          <w:sz w:val="23"/>
          <w:szCs w:val="23"/>
        </w:rPr>
        <w:t xml:space="preserve">Gain </w:t>
      </w:r>
      <w:r>
        <w:rPr>
          <w:sz w:val="23"/>
          <w:szCs w:val="23"/>
        </w:rPr>
        <w:t xml:space="preserve">and refine skills in all stages </w:t>
      </w:r>
      <w:r w:rsidRPr="003C3A39">
        <w:rPr>
          <w:sz w:val="23"/>
          <w:szCs w:val="23"/>
        </w:rPr>
        <w:t>of the writing process (both expository and creative types of writing) through individualized writing assignments.</w:t>
      </w:r>
    </w:p>
    <w:p w:rsidR="0000253E" w:rsidRPr="003C3A39" w:rsidRDefault="0000253E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Increase proficie</w:t>
      </w:r>
      <w:r>
        <w:rPr>
          <w:sz w:val="23"/>
          <w:szCs w:val="23"/>
        </w:rPr>
        <w:t xml:space="preserve">ncy in the areas of grammar, </w:t>
      </w:r>
      <w:r w:rsidRPr="003C3A39">
        <w:rPr>
          <w:sz w:val="23"/>
          <w:szCs w:val="23"/>
        </w:rPr>
        <w:t>vocabulary</w:t>
      </w:r>
      <w:r>
        <w:rPr>
          <w:sz w:val="23"/>
          <w:szCs w:val="23"/>
        </w:rPr>
        <w:t>, and spelling</w:t>
      </w:r>
      <w:r w:rsidRPr="003C3A39">
        <w:rPr>
          <w:sz w:val="23"/>
          <w:szCs w:val="23"/>
        </w:rPr>
        <w:t>.</w:t>
      </w:r>
    </w:p>
    <w:p w:rsidR="0000253E" w:rsidRPr="003C3A39" w:rsidRDefault="0000253E" w:rsidP="00676D11">
      <w:pPr>
        <w:numPr>
          <w:ilvl w:val="0"/>
          <w:numId w:val="1"/>
        </w:numPr>
        <w:tabs>
          <w:tab w:val="clear" w:pos="720"/>
          <w:tab w:val="num" w:pos="630"/>
        </w:tabs>
        <w:ind w:left="540"/>
        <w:rPr>
          <w:sz w:val="23"/>
          <w:szCs w:val="23"/>
        </w:rPr>
      </w:pPr>
      <w:r w:rsidRPr="003C3A39">
        <w:rPr>
          <w:sz w:val="23"/>
          <w:szCs w:val="23"/>
        </w:rPr>
        <w:t>Practi</w:t>
      </w:r>
      <w:r>
        <w:rPr>
          <w:sz w:val="23"/>
          <w:szCs w:val="23"/>
        </w:rPr>
        <w:t>ce test-taking strategies (NJASK</w:t>
      </w:r>
      <w:r w:rsidRPr="003C3A39">
        <w:rPr>
          <w:sz w:val="23"/>
          <w:szCs w:val="23"/>
        </w:rPr>
        <w:t>)</w:t>
      </w:r>
      <w:r>
        <w:rPr>
          <w:sz w:val="23"/>
          <w:szCs w:val="23"/>
        </w:rPr>
        <w:t>.</w:t>
      </w:r>
    </w:p>
    <w:p w:rsidR="0000253E" w:rsidRPr="003C3A39" w:rsidRDefault="0000253E" w:rsidP="004B299B">
      <w:pPr>
        <w:rPr>
          <w:sz w:val="23"/>
          <w:szCs w:val="23"/>
        </w:rPr>
      </w:pPr>
    </w:p>
    <w:p w:rsidR="0000253E" w:rsidRPr="003C3A39" w:rsidRDefault="0000253E" w:rsidP="004B299B">
      <w:pPr>
        <w:pStyle w:val="BodyText"/>
        <w:jc w:val="center"/>
        <w:rPr>
          <w:sz w:val="23"/>
          <w:szCs w:val="23"/>
        </w:rPr>
      </w:pPr>
      <w:r w:rsidRPr="003C3A39">
        <w:rPr>
          <w:sz w:val="23"/>
          <w:szCs w:val="23"/>
        </w:rPr>
        <w:t>MATERIALS:</w:t>
      </w:r>
    </w:p>
    <w:p w:rsidR="0000253E" w:rsidRPr="003C3A39" w:rsidRDefault="0000253E" w:rsidP="004B299B">
      <w:pPr>
        <w:rPr>
          <w:sz w:val="23"/>
          <w:szCs w:val="23"/>
        </w:rPr>
      </w:pPr>
    </w:p>
    <w:tbl>
      <w:tblPr>
        <w:tblW w:w="9288" w:type="dxa"/>
        <w:tblInd w:w="-252" w:type="dxa"/>
        <w:tblLook w:val="00A0"/>
      </w:tblPr>
      <w:tblGrid>
        <w:gridCol w:w="1444"/>
        <w:gridCol w:w="3358"/>
        <w:gridCol w:w="4486"/>
      </w:tblGrid>
      <w:tr w:rsidR="0000253E" w:rsidRPr="003C3A39" w:rsidTr="005A39BD">
        <w:tc>
          <w:tcPr>
            <w:tcW w:w="1444" w:type="dxa"/>
          </w:tcPr>
          <w:p w:rsidR="0000253E" w:rsidRPr="00B26298" w:rsidRDefault="0000253E" w:rsidP="004B299B">
            <w:pPr>
              <w:rPr>
                <w:b/>
                <w:sz w:val="23"/>
                <w:szCs w:val="23"/>
              </w:rPr>
            </w:pPr>
            <w:r w:rsidRPr="00B26298">
              <w:rPr>
                <w:b/>
                <w:sz w:val="23"/>
                <w:szCs w:val="23"/>
              </w:rPr>
              <w:t xml:space="preserve">Materials: </w:t>
            </w:r>
          </w:p>
        </w:tc>
        <w:tc>
          <w:tcPr>
            <w:tcW w:w="7844" w:type="dxa"/>
            <w:gridSpan w:val="2"/>
          </w:tcPr>
          <w:p w:rsidR="0000253E" w:rsidRPr="00B26298" w:rsidRDefault="0000253E" w:rsidP="005F3741">
            <w:pPr>
              <w:rPr>
                <w:i/>
                <w:sz w:val="23"/>
                <w:szCs w:val="23"/>
              </w:rPr>
            </w:pPr>
            <w:r w:rsidRPr="00B26298">
              <w:rPr>
                <w:i/>
                <w:sz w:val="23"/>
                <w:szCs w:val="23"/>
              </w:rPr>
              <w:t>Student Dashboard, rBook, READ 180 Software, and various books/novels based on lexile number in READ 180 library</w:t>
            </w:r>
          </w:p>
        </w:tc>
      </w:tr>
      <w:tr w:rsidR="0000253E" w:rsidRPr="003C3A39" w:rsidTr="005A39BD">
        <w:tc>
          <w:tcPr>
            <w:tcW w:w="1444" w:type="dxa"/>
          </w:tcPr>
          <w:p w:rsidR="0000253E" w:rsidRPr="005A39BD" w:rsidRDefault="0000253E" w:rsidP="004B299B">
            <w:pPr>
              <w:rPr>
                <w:sz w:val="23"/>
                <w:szCs w:val="23"/>
              </w:rPr>
            </w:pPr>
          </w:p>
          <w:p w:rsidR="0000253E" w:rsidRPr="00B26298" w:rsidRDefault="0000253E" w:rsidP="004B299B">
            <w:pPr>
              <w:rPr>
                <w:b/>
                <w:sz w:val="23"/>
                <w:szCs w:val="23"/>
              </w:rPr>
            </w:pPr>
            <w:r w:rsidRPr="00B26298">
              <w:rPr>
                <w:b/>
                <w:sz w:val="23"/>
                <w:szCs w:val="23"/>
              </w:rPr>
              <w:t xml:space="preserve">Supplies: </w:t>
            </w:r>
          </w:p>
          <w:p w:rsidR="0000253E" w:rsidRPr="005A39BD" w:rsidRDefault="0000253E" w:rsidP="004B299B">
            <w:pPr>
              <w:rPr>
                <w:sz w:val="23"/>
                <w:szCs w:val="23"/>
                <w:lang w:val="fr-FR"/>
              </w:rPr>
            </w:pPr>
          </w:p>
        </w:tc>
        <w:tc>
          <w:tcPr>
            <w:tcW w:w="3358" w:type="dxa"/>
          </w:tcPr>
          <w:p w:rsidR="0000253E" w:rsidRPr="005A39BD" w:rsidRDefault="0000253E" w:rsidP="005A39BD">
            <w:pPr>
              <w:pStyle w:val="ListParagraph"/>
              <w:numPr>
                <w:ilvl w:val="0"/>
                <w:numId w:val="2"/>
              </w:numPr>
              <w:ind w:left="0"/>
              <w:rPr>
                <w:i/>
                <w:sz w:val="23"/>
                <w:szCs w:val="23"/>
              </w:rPr>
            </w:pPr>
          </w:p>
          <w:p w:rsidR="0000253E" w:rsidRPr="005A39BD" w:rsidRDefault="0000253E" w:rsidP="005A39BD">
            <w:pPr>
              <w:pStyle w:val="ListParagraph"/>
              <w:numPr>
                <w:ilvl w:val="0"/>
                <w:numId w:val="5"/>
              </w:numPr>
              <w:ind w:left="428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Multi subject</w:t>
            </w:r>
            <w:r w:rsidRPr="005A39BD">
              <w:rPr>
                <w:i/>
                <w:sz w:val="23"/>
                <w:szCs w:val="23"/>
              </w:rPr>
              <w:t xml:space="preserve"> notebook</w:t>
            </w:r>
          </w:p>
          <w:p w:rsidR="0000253E" w:rsidRDefault="0000253E" w:rsidP="005A39BD">
            <w:pPr>
              <w:pStyle w:val="ListParagraph"/>
              <w:numPr>
                <w:ilvl w:val="0"/>
                <w:numId w:val="5"/>
              </w:numPr>
              <w:ind w:left="428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Folder</w:t>
            </w:r>
          </w:p>
          <w:p w:rsidR="0000253E" w:rsidRPr="005A39BD" w:rsidRDefault="0000253E" w:rsidP="005A39BD">
            <w:pPr>
              <w:pStyle w:val="ListParagraph"/>
              <w:numPr>
                <w:ilvl w:val="0"/>
                <w:numId w:val="5"/>
              </w:numPr>
              <w:ind w:left="428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Pen</w:t>
            </w:r>
          </w:p>
          <w:p w:rsidR="0000253E" w:rsidRPr="005A39BD" w:rsidRDefault="0000253E" w:rsidP="005A39BD">
            <w:pPr>
              <w:pStyle w:val="ListParagraph"/>
              <w:numPr>
                <w:ilvl w:val="0"/>
                <w:numId w:val="5"/>
              </w:numPr>
              <w:ind w:left="428"/>
              <w:rPr>
                <w:i/>
                <w:sz w:val="23"/>
                <w:szCs w:val="23"/>
              </w:rPr>
            </w:pPr>
            <w:r w:rsidRPr="005A39BD">
              <w:rPr>
                <w:i/>
                <w:sz w:val="23"/>
                <w:szCs w:val="23"/>
              </w:rPr>
              <w:t>Pencil</w:t>
            </w:r>
          </w:p>
        </w:tc>
        <w:tc>
          <w:tcPr>
            <w:tcW w:w="4486" w:type="dxa"/>
          </w:tcPr>
          <w:p w:rsidR="0000253E" w:rsidRPr="005A39BD" w:rsidRDefault="0000253E" w:rsidP="00676D11">
            <w:pPr>
              <w:rPr>
                <w:i/>
                <w:sz w:val="23"/>
                <w:szCs w:val="23"/>
              </w:rPr>
            </w:pPr>
          </w:p>
          <w:p w:rsidR="0000253E" w:rsidRPr="005A39BD" w:rsidRDefault="0000253E" w:rsidP="005A39BD">
            <w:pPr>
              <w:pStyle w:val="ListParagraph"/>
              <w:numPr>
                <w:ilvl w:val="0"/>
                <w:numId w:val="7"/>
              </w:numPr>
              <w:ind w:left="400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Post-its/sticky notes </w:t>
            </w:r>
          </w:p>
          <w:p w:rsidR="0000253E" w:rsidRDefault="0000253E" w:rsidP="005A39BD">
            <w:pPr>
              <w:pStyle w:val="ListParagraph"/>
              <w:numPr>
                <w:ilvl w:val="0"/>
                <w:numId w:val="7"/>
              </w:numPr>
              <w:ind w:left="400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High lighter</w:t>
            </w:r>
          </w:p>
          <w:p w:rsidR="0000253E" w:rsidRPr="005A39BD" w:rsidRDefault="0000253E" w:rsidP="005A39BD">
            <w:pPr>
              <w:pStyle w:val="ListParagraph"/>
              <w:numPr>
                <w:ilvl w:val="0"/>
                <w:numId w:val="7"/>
              </w:numPr>
              <w:ind w:left="400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Independent reading book</w:t>
            </w:r>
          </w:p>
          <w:p w:rsidR="0000253E" w:rsidRPr="005A39BD" w:rsidRDefault="0000253E" w:rsidP="0030222B">
            <w:pPr>
              <w:pStyle w:val="ListParagraph"/>
              <w:ind w:left="0"/>
              <w:rPr>
                <w:i/>
                <w:sz w:val="23"/>
                <w:szCs w:val="23"/>
              </w:rPr>
            </w:pPr>
          </w:p>
        </w:tc>
      </w:tr>
    </w:tbl>
    <w:p w:rsidR="0000253E" w:rsidRPr="003C3A39" w:rsidRDefault="0000253E" w:rsidP="004B299B">
      <w:pPr>
        <w:rPr>
          <w:i/>
          <w:sz w:val="23"/>
          <w:szCs w:val="23"/>
        </w:rPr>
      </w:pPr>
    </w:p>
    <w:p w:rsidR="0000253E" w:rsidRPr="0030222B" w:rsidRDefault="0000253E" w:rsidP="00676D11">
      <w:pPr>
        <w:ind w:left="-180" w:right="-180"/>
        <w:jc w:val="center"/>
        <w:rPr>
          <w:i/>
          <w:sz w:val="23"/>
          <w:szCs w:val="23"/>
        </w:rPr>
      </w:pPr>
      <w:r w:rsidRPr="0030222B">
        <w:rPr>
          <w:i/>
          <w:sz w:val="23"/>
          <w:szCs w:val="23"/>
        </w:rPr>
        <w:t>All students are required to bri</w:t>
      </w:r>
      <w:r>
        <w:rPr>
          <w:i/>
          <w:sz w:val="23"/>
          <w:szCs w:val="23"/>
        </w:rPr>
        <w:t xml:space="preserve">ng all of the above </w:t>
      </w:r>
      <w:r w:rsidRPr="0030222B">
        <w:rPr>
          <w:i/>
          <w:sz w:val="23"/>
          <w:szCs w:val="23"/>
        </w:rPr>
        <w:t>materials to class every day.</w:t>
      </w:r>
    </w:p>
    <w:p w:rsidR="0000253E" w:rsidRDefault="0000253E" w:rsidP="004B299B"/>
    <w:p w:rsidR="0000253E" w:rsidRPr="003C3A39" w:rsidRDefault="0000253E" w:rsidP="004B299B">
      <w:pPr>
        <w:pStyle w:val="Heading1"/>
        <w:rPr>
          <w:sz w:val="23"/>
          <w:szCs w:val="23"/>
        </w:rPr>
      </w:pPr>
      <w:r w:rsidRPr="003C3A39">
        <w:rPr>
          <w:sz w:val="23"/>
          <w:szCs w:val="23"/>
        </w:rPr>
        <w:t>GRADING POLICY</w:t>
      </w:r>
      <w:r>
        <w:rPr>
          <w:sz w:val="23"/>
          <w:szCs w:val="23"/>
        </w:rPr>
        <w:t>:</w:t>
      </w:r>
    </w:p>
    <w:p w:rsidR="0000253E" w:rsidRPr="003C3A39" w:rsidRDefault="0000253E" w:rsidP="004B299B">
      <w:pPr>
        <w:jc w:val="center"/>
        <w:rPr>
          <w:b/>
          <w:sz w:val="23"/>
          <w:szCs w:val="23"/>
        </w:rPr>
      </w:pPr>
    </w:p>
    <w:tbl>
      <w:tblPr>
        <w:tblW w:w="99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0"/>
        <w:gridCol w:w="1170"/>
        <w:gridCol w:w="5850"/>
      </w:tblGrid>
      <w:tr w:rsidR="0000253E" w:rsidRPr="003C3A39" w:rsidTr="005F3741">
        <w:tc>
          <w:tcPr>
            <w:tcW w:w="2970" w:type="dxa"/>
            <w:shd w:val="clear" w:color="auto" w:fill="E6E6E6"/>
          </w:tcPr>
          <w:p w:rsidR="0000253E" w:rsidRPr="003C3A39" w:rsidRDefault="0000253E" w:rsidP="004B299B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3C3A39">
              <w:rPr>
                <w:b/>
                <w:bCs/>
                <w:sz w:val="23"/>
                <w:szCs w:val="23"/>
              </w:rPr>
              <w:t>ASSESSMENTS</w:t>
            </w:r>
          </w:p>
        </w:tc>
        <w:tc>
          <w:tcPr>
            <w:tcW w:w="1170" w:type="dxa"/>
            <w:shd w:val="clear" w:color="auto" w:fill="E6E6E6"/>
          </w:tcPr>
          <w:p w:rsidR="0000253E" w:rsidRPr="003C3A39" w:rsidRDefault="0000253E" w:rsidP="004B299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3C3A39">
              <w:rPr>
                <w:b/>
                <w:bCs/>
                <w:sz w:val="23"/>
                <w:szCs w:val="23"/>
              </w:rPr>
              <w:t>VALUE</w:t>
            </w:r>
          </w:p>
        </w:tc>
        <w:tc>
          <w:tcPr>
            <w:tcW w:w="5850" w:type="dxa"/>
            <w:shd w:val="clear" w:color="auto" w:fill="E6E6E6"/>
          </w:tcPr>
          <w:p w:rsidR="0000253E" w:rsidRPr="003C3A39" w:rsidRDefault="0000253E" w:rsidP="004B299B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3C3A39">
              <w:rPr>
                <w:b/>
                <w:bCs/>
                <w:sz w:val="23"/>
                <w:szCs w:val="23"/>
              </w:rPr>
              <w:t>DESCRIPTION</w:t>
            </w:r>
          </w:p>
        </w:tc>
      </w:tr>
      <w:tr w:rsidR="0000253E" w:rsidRPr="003C3A39" w:rsidTr="005F3741">
        <w:tc>
          <w:tcPr>
            <w:tcW w:w="2970" w:type="dxa"/>
          </w:tcPr>
          <w:p w:rsidR="0000253E" w:rsidRPr="0030222B" w:rsidRDefault="0000253E" w:rsidP="004B299B">
            <w:pPr>
              <w:spacing w:line="276" w:lineRule="auto"/>
              <w:rPr>
                <w:b/>
                <w:sz w:val="23"/>
                <w:szCs w:val="23"/>
              </w:rPr>
            </w:pPr>
            <w:r w:rsidRPr="0030222B">
              <w:rPr>
                <w:b/>
                <w:sz w:val="23"/>
                <w:szCs w:val="23"/>
              </w:rPr>
              <w:t>Read 180 Software</w:t>
            </w:r>
          </w:p>
          <w:p w:rsidR="0000253E" w:rsidRPr="0030222B" w:rsidRDefault="0000253E" w:rsidP="004B299B">
            <w:pP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1170" w:type="dxa"/>
          </w:tcPr>
          <w:p w:rsidR="0000253E" w:rsidRPr="00D01939" w:rsidRDefault="0000253E" w:rsidP="004B29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01939">
              <w:rPr>
                <w:b/>
                <w:sz w:val="23"/>
                <w:szCs w:val="23"/>
              </w:rPr>
              <w:t>25%</w:t>
            </w:r>
          </w:p>
        </w:tc>
        <w:tc>
          <w:tcPr>
            <w:tcW w:w="5850" w:type="dxa"/>
          </w:tcPr>
          <w:p w:rsidR="0000253E" w:rsidRDefault="0000253E" w:rsidP="004B299B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 xml:space="preserve">Daily </w:t>
            </w:r>
            <w:r>
              <w:rPr>
                <w:i/>
                <w:sz w:val="23"/>
                <w:szCs w:val="23"/>
              </w:rPr>
              <w:t xml:space="preserve">zone </w:t>
            </w:r>
            <w:r w:rsidRPr="003C3A39">
              <w:rPr>
                <w:i/>
                <w:sz w:val="23"/>
                <w:szCs w:val="23"/>
              </w:rPr>
              <w:t>work</w:t>
            </w:r>
            <w:r>
              <w:rPr>
                <w:i/>
                <w:sz w:val="23"/>
                <w:szCs w:val="23"/>
              </w:rPr>
              <w:t xml:space="preserve"> skills</w:t>
            </w:r>
            <w:r w:rsidRPr="003C3A39">
              <w:rPr>
                <w:i/>
                <w:sz w:val="23"/>
                <w:szCs w:val="23"/>
              </w:rPr>
              <w:t xml:space="preserve"> completed on the computer</w:t>
            </w:r>
            <w:r>
              <w:rPr>
                <w:i/>
                <w:sz w:val="23"/>
                <w:szCs w:val="23"/>
              </w:rPr>
              <w:t>.</w:t>
            </w:r>
          </w:p>
          <w:p w:rsidR="0000253E" w:rsidRPr="003C3A39" w:rsidRDefault="0000253E" w:rsidP="004B299B">
            <w:pPr>
              <w:spacing w:line="276" w:lineRule="auto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(Reading fluency, comprehension, reading skills, grammar, vocabulary, spelling, and writing tasks)</w:t>
            </w:r>
          </w:p>
        </w:tc>
      </w:tr>
      <w:tr w:rsidR="0000253E" w:rsidTr="005F3741">
        <w:tc>
          <w:tcPr>
            <w:tcW w:w="2970" w:type="dxa"/>
          </w:tcPr>
          <w:p w:rsidR="0000253E" w:rsidRPr="0030222B" w:rsidRDefault="0000253E" w:rsidP="004B299B">
            <w:pPr>
              <w:spacing w:line="276" w:lineRule="auto"/>
              <w:rPr>
                <w:b/>
                <w:sz w:val="23"/>
                <w:szCs w:val="23"/>
              </w:rPr>
            </w:pPr>
            <w:r w:rsidRPr="0030222B">
              <w:rPr>
                <w:b/>
                <w:sz w:val="23"/>
                <w:szCs w:val="23"/>
              </w:rPr>
              <w:t>rBook</w:t>
            </w:r>
          </w:p>
        </w:tc>
        <w:tc>
          <w:tcPr>
            <w:tcW w:w="1170" w:type="dxa"/>
          </w:tcPr>
          <w:p w:rsidR="0000253E" w:rsidRPr="00D01939" w:rsidRDefault="0000253E" w:rsidP="004B299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1939">
              <w:rPr>
                <w:rFonts w:ascii="Times New Roman" w:hAnsi="Times New Roman" w:cs="Times New Roman"/>
                <w:b/>
                <w:sz w:val="23"/>
                <w:szCs w:val="23"/>
              </w:rPr>
              <w:t>25%</w:t>
            </w:r>
          </w:p>
        </w:tc>
        <w:tc>
          <w:tcPr>
            <w:tcW w:w="5850" w:type="dxa"/>
          </w:tcPr>
          <w:p w:rsidR="0000253E" w:rsidRPr="003C3A39" w:rsidRDefault="0000253E" w:rsidP="00676D11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 xml:space="preserve">Activities performed in class to demonstrate reading and writing process/ability </w:t>
            </w:r>
            <w:r>
              <w:rPr>
                <w:i/>
                <w:sz w:val="23"/>
                <w:szCs w:val="23"/>
              </w:rPr>
              <w:t xml:space="preserve">(Comprehension, reading skills, grammar, </w:t>
            </w:r>
            <w:r w:rsidRPr="003C3A39">
              <w:rPr>
                <w:i/>
                <w:sz w:val="23"/>
                <w:szCs w:val="23"/>
              </w:rPr>
              <w:t>vocabulary,</w:t>
            </w:r>
            <w:r>
              <w:rPr>
                <w:i/>
                <w:sz w:val="23"/>
                <w:szCs w:val="23"/>
              </w:rPr>
              <w:t xml:space="preserve"> spelling, and</w:t>
            </w:r>
            <w:r w:rsidRPr="003C3A39">
              <w:rPr>
                <w:i/>
                <w:sz w:val="23"/>
                <w:szCs w:val="23"/>
              </w:rPr>
              <w:t xml:space="preserve"> writing tasks)</w:t>
            </w:r>
          </w:p>
        </w:tc>
      </w:tr>
      <w:tr w:rsidR="0000253E" w:rsidTr="005F3741">
        <w:tc>
          <w:tcPr>
            <w:tcW w:w="2970" w:type="dxa"/>
          </w:tcPr>
          <w:p w:rsidR="0000253E" w:rsidRPr="0030222B" w:rsidRDefault="0000253E" w:rsidP="004B299B">
            <w:pPr>
              <w:spacing w:line="276" w:lineRule="auto"/>
              <w:rPr>
                <w:b/>
                <w:sz w:val="23"/>
                <w:szCs w:val="23"/>
              </w:rPr>
            </w:pPr>
            <w:r w:rsidRPr="0030222B">
              <w:rPr>
                <w:b/>
                <w:sz w:val="23"/>
                <w:szCs w:val="23"/>
              </w:rPr>
              <w:t>rSkills Tests/Test Taking Strategies</w:t>
            </w:r>
          </w:p>
        </w:tc>
        <w:tc>
          <w:tcPr>
            <w:tcW w:w="1170" w:type="dxa"/>
          </w:tcPr>
          <w:p w:rsidR="0000253E" w:rsidRPr="00D01939" w:rsidRDefault="0000253E" w:rsidP="004B299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1939">
              <w:rPr>
                <w:rFonts w:ascii="Times New Roman" w:hAnsi="Times New Roman" w:cs="Times New Roman"/>
                <w:b/>
                <w:sz w:val="23"/>
                <w:szCs w:val="23"/>
              </w:rPr>
              <w:t>15%</w:t>
            </w:r>
          </w:p>
        </w:tc>
        <w:tc>
          <w:tcPr>
            <w:tcW w:w="5850" w:type="dxa"/>
          </w:tcPr>
          <w:p w:rsidR="0000253E" w:rsidRPr="003C3A39" w:rsidRDefault="0000253E" w:rsidP="004B299B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>Assessments based on workshop units and test taking strategy units</w:t>
            </w:r>
          </w:p>
        </w:tc>
      </w:tr>
      <w:tr w:rsidR="0000253E" w:rsidTr="005F3741">
        <w:tc>
          <w:tcPr>
            <w:tcW w:w="2970" w:type="dxa"/>
          </w:tcPr>
          <w:p w:rsidR="0000253E" w:rsidRPr="0030222B" w:rsidRDefault="0000253E" w:rsidP="004B299B">
            <w:pPr>
              <w:spacing w:line="276" w:lineRule="auto"/>
              <w:rPr>
                <w:b/>
                <w:sz w:val="23"/>
                <w:szCs w:val="23"/>
              </w:rPr>
            </w:pPr>
            <w:r w:rsidRPr="0030222B">
              <w:rPr>
                <w:b/>
                <w:sz w:val="23"/>
                <w:szCs w:val="23"/>
              </w:rPr>
              <w:t>rSkills Summative Test</w:t>
            </w:r>
          </w:p>
        </w:tc>
        <w:tc>
          <w:tcPr>
            <w:tcW w:w="1170" w:type="dxa"/>
          </w:tcPr>
          <w:p w:rsidR="0000253E" w:rsidRPr="00D01939" w:rsidRDefault="0000253E" w:rsidP="004B299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1939">
              <w:rPr>
                <w:rFonts w:ascii="Times New Roman" w:hAnsi="Times New Roman" w:cs="Times New Roman"/>
                <w:b/>
                <w:sz w:val="23"/>
                <w:szCs w:val="23"/>
              </w:rPr>
              <w:t>10%</w:t>
            </w:r>
          </w:p>
        </w:tc>
        <w:tc>
          <w:tcPr>
            <w:tcW w:w="5850" w:type="dxa"/>
          </w:tcPr>
          <w:p w:rsidR="0000253E" w:rsidRPr="003C3A39" w:rsidRDefault="0000253E" w:rsidP="004B299B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>Assessments based on mid and end of year course work</w:t>
            </w:r>
          </w:p>
          <w:p w:rsidR="0000253E" w:rsidRPr="003C3A39" w:rsidRDefault="0000253E" w:rsidP="004B299B">
            <w:pPr>
              <w:spacing w:line="276" w:lineRule="auto"/>
              <w:rPr>
                <w:i/>
                <w:sz w:val="23"/>
                <w:szCs w:val="23"/>
              </w:rPr>
            </w:pPr>
          </w:p>
        </w:tc>
      </w:tr>
      <w:tr w:rsidR="0000253E" w:rsidTr="005F3741">
        <w:tc>
          <w:tcPr>
            <w:tcW w:w="2970" w:type="dxa"/>
          </w:tcPr>
          <w:p w:rsidR="0000253E" w:rsidRPr="0030222B" w:rsidRDefault="0000253E" w:rsidP="004B299B">
            <w:pPr>
              <w:spacing w:line="276" w:lineRule="auto"/>
              <w:rPr>
                <w:b/>
                <w:sz w:val="23"/>
                <w:szCs w:val="23"/>
              </w:rPr>
            </w:pPr>
            <w:r w:rsidRPr="0030222B">
              <w:rPr>
                <w:b/>
                <w:sz w:val="23"/>
                <w:szCs w:val="23"/>
              </w:rPr>
              <w:t>Participation &amp; Readiness</w:t>
            </w:r>
          </w:p>
        </w:tc>
        <w:tc>
          <w:tcPr>
            <w:tcW w:w="1170" w:type="dxa"/>
          </w:tcPr>
          <w:p w:rsidR="0000253E" w:rsidRPr="00D01939" w:rsidRDefault="0000253E" w:rsidP="004B29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01939">
              <w:rPr>
                <w:b/>
                <w:sz w:val="23"/>
                <w:szCs w:val="23"/>
              </w:rPr>
              <w:t>10%</w:t>
            </w:r>
          </w:p>
        </w:tc>
        <w:tc>
          <w:tcPr>
            <w:tcW w:w="5850" w:type="dxa"/>
          </w:tcPr>
          <w:p w:rsidR="0000253E" w:rsidRPr="003C3A39" w:rsidRDefault="0000253E" w:rsidP="005F3741">
            <w:pPr>
              <w:spacing w:line="276" w:lineRule="auto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I</w:t>
            </w:r>
            <w:r w:rsidRPr="003C3A39">
              <w:rPr>
                <w:i/>
                <w:sz w:val="23"/>
                <w:szCs w:val="23"/>
              </w:rPr>
              <w:t xml:space="preserve">ndividual class work, group work, class discussions, and preparedness </w:t>
            </w:r>
          </w:p>
        </w:tc>
      </w:tr>
      <w:tr w:rsidR="0000253E" w:rsidTr="005F3741">
        <w:tc>
          <w:tcPr>
            <w:tcW w:w="2970" w:type="dxa"/>
          </w:tcPr>
          <w:p w:rsidR="0000253E" w:rsidRPr="0030222B" w:rsidRDefault="0000253E" w:rsidP="004B299B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 N</w:t>
            </w:r>
            <w:r w:rsidRPr="0030222B">
              <w:rPr>
                <w:b/>
                <w:sz w:val="23"/>
                <w:szCs w:val="23"/>
              </w:rPr>
              <w:t>ow/Exit Slips</w:t>
            </w:r>
          </w:p>
        </w:tc>
        <w:tc>
          <w:tcPr>
            <w:tcW w:w="1170" w:type="dxa"/>
          </w:tcPr>
          <w:p w:rsidR="0000253E" w:rsidRPr="00D01939" w:rsidRDefault="0000253E" w:rsidP="004B29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01939">
              <w:rPr>
                <w:b/>
                <w:sz w:val="23"/>
                <w:szCs w:val="23"/>
              </w:rPr>
              <w:t>10%</w:t>
            </w:r>
          </w:p>
        </w:tc>
        <w:tc>
          <w:tcPr>
            <w:tcW w:w="5850" w:type="dxa"/>
          </w:tcPr>
          <w:p w:rsidR="0000253E" w:rsidRPr="003C3A39" w:rsidRDefault="0000253E" w:rsidP="005F3741">
            <w:pPr>
              <w:spacing w:line="276" w:lineRule="auto"/>
              <w:rPr>
                <w:i/>
                <w:sz w:val="23"/>
                <w:szCs w:val="23"/>
              </w:rPr>
            </w:pPr>
            <w:r w:rsidRPr="003C3A39">
              <w:rPr>
                <w:i/>
                <w:sz w:val="23"/>
                <w:szCs w:val="23"/>
              </w:rPr>
              <w:t>Completed at the beginning and end of each class to determine understanding</w:t>
            </w:r>
          </w:p>
        </w:tc>
      </w:tr>
      <w:tr w:rsidR="0000253E" w:rsidTr="005F3741">
        <w:tc>
          <w:tcPr>
            <w:tcW w:w="2970" w:type="dxa"/>
          </w:tcPr>
          <w:p w:rsidR="0000253E" w:rsidRPr="0030222B" w:rsidRDefault="0000253E" w:rsidP="004B299B">
            <w:pPr>
              <w:spacing w:line="276" w:lineRule="auto"/>
              <w:rPr>
                <w:b/>
                <w:sz w:val="23"/>
                <w:szCs w:val="23"/>
              </w:rPr>
            </w:pPr>
            <w:r w:rsidRPr="0030222B">
              <w:rPr>
                <w:b/>
                <w:sz w:val="23"/>
                <w:szCs w:val="23"/>
              </w:rPr>
              <w:t>Homework</w:t>
            </w:r>
          </w:p>
        </w:tc>
        <w:tc>
          <w:tcPr>
            <w:tcW w:w="1170" w:type="dxa"/>
          </w:tcPr>
          <w:p w:rsidR="0000253E" w:rsidRPr="00D01939" w:rsidRDefault="0000253E" w:rsidP="004B29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01939">
              <w:rPr>
                <w:b/>
                <w:sz w:val="23"/>
                <w:szCs w:val="23"/>
              </w:rPr>
              <w:t>5%</w:t>
            </w:r>
          </w:p>
        </w:tc>
        <w:tc>
          <w:tcPr>
            <w:tcW w:w="5850" w:type="dxa"/>
          </w:tcPr>
          <w:p w:rsidR="0000253E" w:rsidRPr="003C3A39" w:rsidRDefault="0000253E" w:rsidP="004B299B">
            <w:pPr>
              <w:spacing w:line="276" w:lineRule="auto"/>
              <w:rPr>
                <w:i/>
                <w:sz w:val="23"/>
                <w:szCs w:val="23"/>
              </w:rPr>
            </w:pPr>
            <w:smartTag w:uri="urn:schemas-microsoft-com:office:smarttags" w:element="place">
              <w:r w:rsidRPr="003C3A39">
                <w:rPr>
                  <w:i/>
                  <w:sz w:val="23"/>
                  <w:szCs w:val="23"/>
                </w:rPr>
                <w:t>Reading</w:t>
              </w:r>
            </w:smartTag>
            <w:r w:rsidRPr="003C3A39">
              <w:rPr>
                <w:i/>
                <w:sz w:val="23"/>
                <w:szCs w:val="23"/>
              </w:rPr>
              <w:t xml:space="preserve"> and </w:t>
            </w:r>
            <w:r>
              <w:rPr>
                <w:i/>
                <w:sz w:val="23"/>
                <w:szCs w:val="23"/>
              </w:rPr>
              <w:t>writing activities related to lesson</w:t>
            </w:r>
          </w:p>
        </w:tc>
      </w:tr>
      <w:tr w:rsidR="0000253E" w:rsidTr="005F3741">
        <w:tc>
          <w:tcPr>
            <w:tcW w:w="2970" w:type="dxa"/>
          </w:tcPr>
          <w:p w:rsidR="0000253E" w:rsidRPr="003C3A39" w:rsidRDefault="0000253E" w:rsidP="004B299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00253E" w:rsidRPr="00D01939" w:rsidRDefault="0000253E" w:rsidP="004B29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01939">
              <w:rPr>
                <w:b/>
                <w:sz w:val="23"/>
                <w:szCs w:val="23"/>
              </w:rPr>
              <w:fldChar w:fldCharType="begin"/>
            </w:r>
            <w:r w:rsidRPr="00D01939">
              <w:rPr>
                <w:b/>
                <w:sz w:val="23"/>
                <w:szCs w:val="23"/>
              </w:rPr>
              <w:instrText xml:space="preserve"> =SUM(ABOVE)*100 \# "0.00%" </w:instrText>
            </w:r>
            <w:r w:rsidRPr="00D01939">
              <w:rPr>
                <w:b/>
                <w:sz w:val="23"/>
                <w:szCs w:val="23"/>
              </w:rPr>
              <w:fldChar w:fldCharType="separate"/>
            </w:r>
            <w:r w:rsidRPr="00D01939">
              <w:rPr>
                <w:b/>
                <w:noProof/>
                <w:sz w:val="23"/>
                <w:szCs w:val="23"/>
              </w:rPr>
              <w:t>100%</w:t>
            </w:r>
            <w:r w:rsidRPr="00D01939">
              <w:rPr>
                <w:b/>
                <w:sz w:val="23"/>
                <w:szCs w:val="23"/>
              </w:rPr>
              <w:fldChar w:fldCharType="end"/>
            </w:r>
          </w:p>
        </w:tc>
        <w:tc>
          <w:tcPr>
            <w:tcW w:w="5850" w:type="dxa"/>
          </w:tcPr>
          <w:p w:rsidR="0000253E" w:rsidRPr="003C3A39" w:rsidRDefault="0000253E" w:rsidP="004B299B">
            <w:pPr>
              <w:spacing w:line="276" w:lineRule="auto"/>
              <w:rPr>
                <w:i/>
                <w:sz w:val="23"/>
                <w:szCs w:val="23"/>
              </w:rPr>
            </w:pPr>
          </w:p>
        </w:tc>
      </w:tr>
    </w:tbl>
    <w:p w:rsidR="0000253E" w:rsidRDefault="0000253E" w:rsidP="003C3A39">
      <w:pPr>
        <w:ind w:left="-630" w:right="-540"/>
        <w:rPr>
          <w:b/>
          <w:i/>
        </w:rPr>
      </w:pPr>
    </w:p>
    <w:sectPr w:rsidR="0000253E" w:rsidSect="003C3A39">
      <w:pgSz w:w="12240" w:h="15840"/>
      <w:pgMar w:top="630" w:right="16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498"/>
    <w:multiLevelType w:val="hybridMultilevel"/>
    <w:tmpl w:val="930E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7F64"/>
    <w:multiLevelType w:val="hybridMultilevel"/>
    <w:tmpl w:val="C3C8881C"/>
    <w:lvl w:ilvl="0" w:tplc="422626F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261693"/>
    <w:multiLevelType w:val="hybridMultilevel"/>
    <w:tmpl w:val="8E20E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F189B"/>
    <w:multiLevelType w:val="hybridMultilevel"/>
    <w:tmpl w:val="4F36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81CA9"/>
    <w:multiLevelType w:val="hybridMultilevel"/>
    <w:tmpl w:val="CCA21632"/>
    <w:lvl w:ilvl="0" w:tplc="06DA304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8B2F43"/>
    <w:multiLevelType w:val="hybridMultilevel"/>
    <w:tmpl w:val="D5CE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24FBC"/>
    <w:multiLevelType w:val="hybridMultilevel"/>
    <w:tmpl w:val="39106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1B73A6"/>
    <w:multiLevelType w:val="hybridMultilevel"/>
    <w:tmpl w:val="F9249E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F2D29"/>
    <w:multiLevelType w:val="singleLevel"/>
    <w:tmpl w:val="6688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99B"/>
    <w:rsid w:val="0000253E"/>
    <w:rsid w:val="000073F3"/>
    <w:rsid w:val="0001521A"/>
    <w:rsid w:val="00025F2B"/>
    <w:rsid w:val="000309CA"/>
    <w:rsid w:val="00045A90"/>
    <w:rsid w:val="000A660D"/>
    <w:rsid w:val="000B282E"/>
    <w:rsid w:val="000B6158"/>
    <w:rsid w:val="000C7A0C"/>
    <w:rsid w:val="000D6F92"/>
    <w:rsid w:val="000E0E2E"/>
    <w:rsid w:val="000F0C77"/>
    <w:rsid w:val="000F340A"/>
    <w:rsid w:val="001048F6"/>
    <w:rsid w:val="00116CFE"/>
    <w:rsid w:val="00120848"/>
    <w:rsid w:val="00126406"/>
    <w:rsid w:val="0014541E"/>
    <w:rsid w:val="001506BA"/>
    <w:rsid w:val="00155000"/>
    <w:rsid w:val="001805B1"/>
    <w:rsid w:val="001A2B86"/>
    <w:rsid w:val="001A3A84"/>
    <w:rsid w:val="001D20B1"/>
    <w:rsid w:val="001F07C3"/>
    <w:rsid w:val="001F1317"/>
    <w:rsid w:val="002122CD"/>
    <w:rsid w:val="00225C21"/>
    <w:rsid w:val="00235DB7"/>
    <w:rsid w:val="002739ED"/>
    <w:rsid w:val="002848C3"/>
    <w:rsid w:val="002A1CC2"/>
    <w:rsid w:val="002A7CD3"/>
    <w:rsid w:val="002B005E"/>
    <w:rsid w:val="002B19D3"/>
    <w:rsid w:val="002B216D"/>
    <w:rsid w:val="002C0BFE"/>
    <w:rsid w:val="002C5478"/>
    <w:rsid w:val="002E7AC2"/>
    <w:rsid w:val="00301BE5"/>
    <w:rsid w:val="0030222B"/>
    <w:rsid w:val="00311AEC"/>
    <w:rsid w:val="0031373C"/>
    <w:rsid w:val="00322F45"/>
    <w:rsid w:val="00323555"/>
    <w:rsid w:val="0035061C"/>
    <w:rsid w:val="00350B4C"/>
    <w:rsid w:val="00351D72"/>
    <w:rsid w:val="00355653"/>
    <w:rsid w:val="003577BD"/>
    <w:rsid w:val="00360763"/>
    <w:rsid w:val="00367432"/>
    <w:rsid w:val="00392594"/>
    <w:rsid w:val="003A03AB"/>
    <w:rsid w:val="003A625F"/>
    <w:rsid w:val="003A77A8"/>
    <w:rsid w:val="003A7F00"/>
    <w:rsid w:val="003B7134"/>
    <w:rsid w:val="003C3A39"/>
    <w:rsid w:val="003C69F4"/>
    <w:rsid w:val="003E122B"/>
    <w:rsid w:val="003F4234"/>
    <w:rsid w:val="00405E3F"/>
    <w:rsid w:val="00412715"/>
    <w:rsid w:val="0043447B"/>
    <w:rsid w:val="00443410"/>
    <w:rsid w:val="0045775F"/>
    <w:rsid w:val="0046782E"/>
    <w:rsid w:val="00475A73"/>
    <w:rsid w:val="00483CBD"/>
    <w:rsid w:val="00484A5E"/>
    <w:rsid w:val="004873F4"/>
    <w:rsid w:val="00495F94"/>
    <w:rsid w:val="004B0842"/>
    <w:rsid w:val="004B0843"/>
    <w:rsid w:val="004B299B"/>
    <w:rsid w:val="004E0D84"/>
    <w:rsid w:val="004E228C"/>
    <w:rsid w:val="004E55DD"/>
    <w:rsid w:val="004F0D27"/>
    <w:rsid w:val="00507D9F"/>
    <w:rsid w:val="00520CD7"/>
    <w:rsid w:val="00521601"/>
    <w:rsid w:val="00525EF2"/>
    <w:rsid w:val="005319B3"/>
    <w:rsid w:val="00543493"/>
    <w:rsid w:val="00546D8A"/>
    <w:rsid w:val="00550F09"/>
    <w:rsid w:val="005610B1"/>
    <w:rsid w:val="00566DD1"/>
    <w:rsid w:val="0056768B"/>
    <w:rsid w:val="00575883"/>
    <w:rsid w:val="0058170D"/>
    <w:rsid w:val="0059185B"/>
    <w:rsid w:val="005936FD"/>
    <w:rsid w:val="005A39BD"/>
    <w:rsid w:val="005A582C"/>
    <w:rsid w:val="005E2D64"/>
    <w:rsid w:val="005E591A"/>
    <w:rsid w:val="005F3741"/>
    <w:rsid w:val="00663AF2"/>
    <w:rsid w:val="00667EA9"/>
    <w:rsid w:val="00676D11"/>
    <w:rsid w:val="006A7EFC"/>
    <w:rsid w:val="006B1902"/>
    <w:rsid w:val="006C0037"/>
    <w:rsid w:val="006C7656"/>
    <w:rsid w:val="006D2D32"/>
    <w:rsid w:val="006D54A0"/>
    <w:rsid w:val="006D57C2"/>
    <w:rsid w:val="006E2785"/>
    <w:rsid w:val="006F3B12"/>
    <w:rsid w:val="00706FD0"/>
    <w:rsid w:val="007152E1"/>
    <w:rsid w:val="00723A41"/>
    <w:rsid w:val="007323B1"/>
    <w:rsid w:val="00751B6E"/>
    <w:rsid w:val="00752DC9"/>
    <w:rsid w:val="00765D5F"/>
    <w:rsid w:val="007755B4"/>
    <w:rsid w:val="00781B83"/>
    <w:rsid w:val="007959EA"/>
    <w:rsid w:val="007D140A"/>
    <w:rsid w:val="007D4D4E"/>
    <w:rsid w:val="007D53A8"/>
    <w:rsid w:val="007D5539"/>
    <w:rsid w:val="007E2D3D"/>
    <w:rsid w:val="007F38CF"/>
    <w:rsid w:val="007F75E2"/>
    <w:rsid w:val="00806FAD"/>
    <w:rsid w:val="0083069A"/>
    <w:rsid w:val="00833070"/>
    <w:rsid w:val="0083739C"/>
    <w:rsid w:val="00843553"/>
    <w:rsid w:val="0085713C"/>
    <w:rsid w:val="008708E3"/>
    <w:rsid w:val="008765E2"/>
    <w:rsid w:val="008817CD"/>
    <w:rsid w:val="0089720D"/>
    <w:rsid w:val="008C0667"/>
    <w:rsid w:val="008C65DC"/>
    <w:rsid w:val="008F0663"/>
    <w:rsid w:val="009032DC"/>
    <w:rsid w:val="009219FD"/>
    <w:rsid w:val="009337C0"/>
    <w:rsid w:val="009357D1"/>
    <w:rsid w:val="00953FE0"/>
    <w:rsid w:val="00954B5A"/>
    <w:rsid w:val="00970453"/>
    <w:rsid w:val="009972CE"/>
    <w:rsid w:val="009A77EF"/>
    <w:rsid w:val="009B238F"/>
    <w:rsid w:val="009C5383"/>
    <w:rsid w:val="009D4945"/>
    <w:rsid w:val="009F2984"/>
    <w:rsid w:val="00A01B89"/>
    <w:rsid w:val="00A07D0B"/>
    <w:rsid w:val="00A26EAF"/>
    <w:rsid w:val="00A477C2"/>
    <w:rsid w:val="00A57B12"/>
    <w:rsid w:val="00A629C7"/>
    <w:rsid w:val="00A84D51"/>
    <w:rsid w:val="00AA774C"/>
    <w:rsid w:val="00AB624D"/>
    <w:rsid w:val="00AC055A"/>
    <w:rsid w:val="00AC1821"/>
    <w:rsid w:val="00AD2CDE"/>
    <w:rsid w:val="00AF618A"/>
    <w:rsid w:val="00B042FB"/>
    <w:rsid w:val="00B26298"/>
    <w:rsid w:val="00B53215"/>
    <w:rsid w:val="00B742C6"/>
    <w:rsid w:val="00B754EC"/>
    <w:rsid w:val="00B85F54"/>
    <w:rsid w:val="00BA04D0"/>
    <w:rsid w:val="00BA4F87"/>
    <w:rsid w:val="00BB1674"/>
    <w:rsid w:val="00BB7718"/>
    <w:rsid w:val="00BC2323"/>
    <w:rsid w:val="00BD1031"/>
    <w:rsid w:val="00BF0CD3"/>
    <w:rsid w:val="00C0255F"/>
    <w:rsid w:val="00C050D7"/>
    <w:rsid w:val="00C05514"/>
    <w:rsid w:val="00C2337D"/>
    <w:rsid w:val="00C25656"/>
    <w:rsid w:val="00C305DE"/>
    <w:rsid w:val="00C376A8"/>
    <w:rsid w:val="00C4472C"/>
    <w:rsid w:val="00C47EBC"/>
    <w:rsid w:val="00C61752"/>
    <w:rsid w:val="00C70AA6"/>
    <w:rsid w:val="00C71E30"/>
    <w:rsid w:val="00C72AD2"/>
    <w:rsid w:val="00C738FD"/>
    <w:rsid w:val="00C77A71"/>
    <w:rsid w:val="00C84C04"/>
    <w:rsid w:val="00C87928"/>
    <w:rsid w:val="00C91041"/>
    <w:rsid w:val="00C9165C"/>
    <w:rsid w:val="00C9644A"/>
    <w:rsid w:val="00CB38D9"/>
    <w:rsid w:val="00CC57E5"/>
    <w:rsid w:val="00CC5DAF"/>
    <w:rsid w:val="00CD771C"/>
    <w:rsid w:val="00CF3D12"/>
    <w:rsid w:val="00D01290"/>
    <w:rsid w:val="00D01939"/>
    <w:rsid w:val="00D07F17"/>
    <w:rsid w:val="00D149CD"/>
    <w:rsid w:val="00D266BC"/>
    <w:rsid w:val="00D26F2D"/>
    <w:rsid w:val="00D37F92"/>
    <w:rsid w:val="00D6665D"/>
    <w:rsid w:val="00D93E60"/>
    <w:rsid w:val="00DA55F5"/>
    <w:rsid w:val="00DB6934"/>
    <w:rsid w:val="00DC4C65"/>
    <w:rsid w:val="00DD0E70"/>
    <w:rsid w:val="00DD387C"/>
    <w:rsid w:val="00DE5BBD"/>
    <w:rsid w:val="00E12EAD"/>
    <w:rsid w:val="00E20244"/>
    <w:rsid w:val="00E27CCE"/>
    <w:rsid w:val="00E3024C"/>
    <w:rsid w:val="00E55B77"/>
    <w:rsid w:val="00E56EE7"/>
    <w:rsid w:val="00E60EA7"/>
    <w:rsid w:val="00E963F5"/>
    <w:rsid w:val="00EA1249"/>
    <w:rsid w:val="00EB3DBF"/>
    <w:rsid w:val="00EB6A62"/>
    <w:rsid w:val="00EC5508"/>
    <w:rsid w:val="00ED7692"/>
    <w:rsid w:val="00EE2568"/>
    <w:rsid w:val="00EE53AA"/>
    <w:rsid w:val="00EF0E00"/>
    <w:rsid w:val="00F0726C"/>
    <w:rsid w:val="00F126A4"/>
    <w:rsid w:val="00F17CBA"/>
    <w:rsid w:val="00F41190"/>
    <w:rsid w:val="00F44056"/>
    <w:rsid w:val="00F44FB4"/>
    <w:rsid w:val="00F4500F"/>
    <w:rsid w:val="00F6121E"/>
    <w:rsid w:val="00F705CA"/>
    <w:rsid w:val="00F715A8"/>
    <w:rsid w:val="00F72388"/>
    <w:rsid w:val="00F86A74"/>
    <w:rsid w:val="00F90338"/>
    <w:rsid w:val="00F976F8"/>
    <w:rsid w:val="00FA109C"/>
    <w:rsid w:val="00FA73D7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9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299B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299B"/>
    <w:rPr>
      <w:rFonts w:eastAsia="Times New Roman" w:cs="Times New Roman"/>
      <w:b/>
      <w:sz w:val="24"/>
    </w:rPr>
  </w:style>
  <w:style w:type="paragraph" w:styleId="NormalWeb">
    <w:name w:val="Normal (Web)"/>
    <w:basedOn w:val="Normal"/>
    <w:uiPriority w:val="99"/>
    <w:rsid w:val="004B29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99"/>
    <w:qFormat/>
    <w:rsid w:val="004B299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B299B"/>
    <w:rPr>
      <w:rFonts w:eastAsia="Times New Roman" w:cs="Times New Roman"/>
      <w:sz w:val="28"/>
    </w:rPr>
  </w:style>
  <w:style w:type="paragraph" w:styleId="BodyText">
    <w:name w:val="Body Text"/>
    <w:basedOn w:val="Normal"/>
    <w:link w:val="BodyTextChar"/>
    <w:uiPriority w:val="99"/>
    <w:rsid w:val="004B299B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299B"/>
    <w:rPr>
      <w:rFonts w:eastAsia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4B299B"/>
    <w:pPr>
      <w:ind w:left="720"/>
      <w:contextualSpacing/>
    </w:pPr>
  </w:style>
  <w:style w:type="table" w:styleId="TableGrid">
    <w:name w:val="Table Grid"/>
    <w:basedOn w:val="TableNormal"/>
    <w:uiPriority w:val="99"/>
    <w:rsid w:val="004B299B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262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eorio@hackensack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370</Words>
  <Characters>2110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 180   </dc:title>
  <dc:subject/>
  <dc:creator>Jacqueline</dc:creator>
  <cp:keywords/>
  <dc:description/>
  <cp:lastModifiedBy>Admin</cp:lastModifiedBy>
  <cp:revision>2</cp:revision>
  <dcterms:created xsi:type="dcterms:W3CDTF">2013-09-25T15:05:00Z</dcterms:created>
  <dcterms:modified xsi:type="dcterms:W3CDTF">2013-09-25T15:05:00Z</dcterms:modified>
</cp:coreProperties>
</file>