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B4" w:rsidRPr="00C0597D" w:rsidRDefault="004B24B4" w:rsidP="00C0597D">
      <w:pPr>
        <w:rPr>
          <w:sz w:val="28"/>
          <w:szCs w:val="28"/>
        </w:rPr>
      </w:pPr>
      <w:r w:rsidRPr="00C0597D">
        <w:rPr>
          <w:sz w:val="28"/>
          <w:szCs w:val="28"/>
        </w:rPr>
        <w:t>Nombre:______________________________</w:t>
      </w:r>
      <w:r w:rsidRPr="00C0597D">
        <w:rPr>
          <w:sz w:val="28"/>
          <w:szCs w:val="28"/>
        </w:rPr>
        <w:tab/>
        <w:t>Fecha:____________________</w:t>
      </w:r>
    </w:p>
    <w:p w:rsidR="004B24B4" w:rsidRPr="00840DA6" w:rsidRDefault="004B24B4" w:rsidP="00C0597D">
      <w:pPr>
        <w:rPr>
          <w:sz w:val="28"/>
          <w:szCs w:val="28"/>
        </w:rPr>
      </w:pPr>
    </w:p>
    <w:p w:rsidR="004B24B4" w:rsidRPr="00840DA6" w:rsidRDefault="004B24B4" w:rsidP="00C0597D">
      <w:pPr>
        <w:jc w:val="center"/>
        <w:rPr>
          <w:b/>
          <w:sz w:val="28"/>
          <w:szCs w:val="28"/>
        </w:rPr>
      </w:pPr>
      <w:r w:rsidRPr="00840DA6">
        <w:rPr>
          <w:b/>
          <w:sz w:val="28"/>
          <w:szCs w:val="28"/>
        </w:rPr>
        <w:t xml:space="preserve">Spanish </w:t>
      </w:r>
      <w:r>
        <w:rPr>
          <w:b/>
          <w:sz w:val="28"/>
          <w:szCs w:val="28"/>
        </w:rPr>
        <w:t>Speaking</w:t>
      </w:r>
      <w:r w:rsidRPr="00840DA6">
        <w:rPr>
          <w:b/>
          <w:sz w:val="28"/>
          <w:szCs w:val="28"/>
        </w:rPr>
        <w:t xml:space="preserve"> Rubric </w:t>
      </w:r>
    </w:p>
    <w:p w:rsidR="004B24B4" w:rsidRDefault="004B24B4" w:rsidP="00C0597D">
      <w:pPr>
        <w:jc w:val="center"/>
        <w:rPr>
          <w:sz w:val="28"/>
          <w:szCs w:val="28"/>
        </w:rPr>
      </w:pPr>
      <w:r w:rsidRPr="00840DA6">
        <w:rPr>
          <w:sz w:val="28"/>
          <w:szCs w:val="28"/>
        </w:rPr>
        <w:t>Level:  Emerging</w:t>
      </w:r>
    </w:p>
    <w:p w:rsidR="004B24B4" w:rsidRPr="00840DA6" w:rsidRDefault="004B24B4" w:rsidP="00C0597D">
      <w:pPr>
        <w:jc w:val="center"/>
        <w:rPr>
          <w:sz w:val="28"/>
          <w:szCs w:val="28"/>
        </w:rPr>
      </w:pPr>
      <w:r w:rsidRPr="00A4471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Image result for speaking clip art" style="width:84.75pt;height:73.5pt;visibility:visible">
            <v:imagedata r:id="rId4" o:title="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8"/>
        <w:gridCol w:w="7668"/>
      </w:tblGrid>
      <w:tr w:rsidR="004B24B4" w:rsidRPr="00BC51B0" w:rsidTr="00C92921">
        <w:tc>
          <w:tcPr>
            <w:tcW w:w="1908" w:type="dxa"/>
          </w:tcPr>
          <w:p w:rsidR="004B24B4" w:rsidRPr="00BC51B0" w:rsidRDefault="004B24B4" w:rsidP="00C929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B24B4" w:rsidRPr="00BC51B0" w:rsidRDefault="004B24B4" w:rsidP="00C929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C51B0">
              <w:rPr>
                <w:b/>
                <w:sz w:val="28"/>
                <w:szCs w:val="28"/>
              </w:rPr>
              <w:t>Score</w:t>
            </w:r>
          </w:p>
          <w:p w:rsidR="004B24B4" w:rsidRPr="00BC51B0" w:rsidRDefault="004B24B4" w:rsidP="00C929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C51B0">
              <w:rPr>
                <w:b/>
                <w:sz w:val="28"/>
                <w:szCs w:val="28"/>
              </w:rPr>
              <w:t>1</w:t>
            </w:r>
          </w:p>
          <w:p w:rsidR="004B24B4" w:rsidRPr="00BC51B0" w:rsidRDefault="004B24B4" w:rsidP="00C929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68" w:type="dxa"/>
          </w:tcPr>
          <w:p w:rsidR="004B24B4" w:rsidRPr="00BC51B0" w:rsidRDefault="004B24B4" w:rsidP="00C92921">
            <w:pPr>
              <w:spacing w:after="0" w:line="240" w:lineRule="auto"/>
              <w:rPr>
                <w:sz w:val="28"/>
                <w:szCs w:val="28"/>
              </w:rPr>
            </w:pPr>
            <w:r w:rsidRPr="00BC51B0">
              <w:rPr>
                <w:sz w:val="28"/>
                <w:szCs w:val="28"/>
              </w:rPr>
              <w:t xml:space="preserve">Response </w:t>
            </w:r>
            <w:r>
              <w:rPr>
                <w:sz w:val="28"/>
                <w:szCs w:val="28"/>
              </w:rPr>
              <w:t>includes 0-1 words/phrases in Spanish</w:t>
            </w:r>
            <w:r w:rsidRPr="00BC51B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The response may be</w:t>
            </w:r>
            <w:r w:rsidRPr="00BC51B0">
              <w:rPr>
                <w:sz w:val="28"/>
                <w:szCs w:val="28"/>
              </w:rPr>
              <w:t xml:space="preserve"> incomprehensible or in a language other than Spanish. </w:t>
            </w:r>
          </w:p>
        </w:tc>
      </w:tr>
      <w:tr w:rsidR="004B24B4" w:rsidRPr="00BC51B0" w:rsidTr="00C92921">
        <w:tc>
          <w:tcPr>
            <w:tcW w:w="1908" w:type="dxa"/>
          </w:tcPr>
          <w:p w:rsidR="004B24B4" w:rsidRPr="00BC51B0" w:rsidRDefault="004B24B4" w:rsidP="00C929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C51B0">
              <w:rPr>
                <w:b/>
                <w:sz w:val="28"/>
                <w:szCs w:val="28"/>
              </w:rPr>
              <w:t>Score</w:t>
            </w:r>
          </w:p>
          <w:p w:rsidR="004B24B4" w:rsidRPr="00BC51B0" w:rsidRDefault="004B24B4" w:rsidP="00C929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C51B0">
              <w:rPr>
                <w:b/>
                <w:sz w:val="28"/>
                <w:szCs w:val="28"/>
              </w:rPr>
              <w:t>2</w:t>
            </w:r>
          </w:p>
          <w:p w:rsidR="004B24B4" w:rsidRPr="00BC51B0" w:rsidRDefault="004B24B4" w:rsidP="00C929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B24B4" w:rsidRPr="00BC51B0" w:rsidRDefault="004B24B4" w:rsidP="00C929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68" w:type="dxa"/>
          </w:tcPr>
          <w:p w:rsidR="004B24B4" w:rsidRPr="00BC51B0" w:rsidRDefault="004B24B4" w:rsidP="00C9292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Response is 2 </w:t>
            </w:r>
            <w:r w:rsidRPr="00BC51B0">
              <w:rPr>
                <w:sz w:val="28"/>
                <w:szCs w:val="28"/>
              </w:rPr>
              <w:t>comprehensible, relevant Spanish word</w:t>
            </w:r>
            <w:r>
              <w:rPr>
                <w:sz w:val="28"/>
                <w:szCs w:val="28"/>
              </w:rPr>
              <w:t>s/phrases</w:t>
            </w:r>
            <w:r w:rsidRPr="00BC51B0">
              <w:rPr>
                <w:sz w:val="28"/>
                <w:szCs w:val="28"/>
              </w:rPr>
              <w:t>, but may</w:t>
            </w:r>
            <w:r>
              <w:rPr>
                <w:sz w:val="28"/>
                <w:szCs w:val="28"/>
              </w:rPr>
              <w:t xml:space="preserve"> contain some English words/phrases</w:t>
            </w:r>
            <w:r w:rsidRPr="00BC51B0">
              <w:rPr>
                <w:sz w:val="28"/>
                <w:szCs w:val="28"/>
              </w:rPr>
              <w:t xml:space="preserve">. The response may have a non-Spanish accent or non-standard pronunciation, but is comprehensible to a native Spanish speaker. </w:t>
            </w:r>
          </w:p>
        </w:tc>
      </w:tr>
      <w:tr w:rsidR="004B24B4" w:rsidRPr="00BC51B0" w:rsidTr="00C92921">
        <w:tc>
          <w:tcPr>
            <w:tcW w:w="1908" w:type="dxa"/>
          </w:tcPr>
          <w:p w:rsidR="004B24B4" w:rsidRPr="00BC51B0" w:rsidRDefault="004B24B4" w:rsidP="00C929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C51B0">
              <w:rPr>
                <w:b/>
                <w:sz w:val="28"/>
                <w:szCs w:val="28"/>
              </w:rPr>
              <w:t>Score</w:t>
            </w:r>
          </w:p>
          <w:p w:rsidR="004B24B4" w:rsidRPr="00BC51B0" w:rsidRDefault="004B24B4" w:rsidP="00C929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4B24B4" w:rsidRPr="00BC51B0" w:rsidRDefault="004B24B4" w:rsidP="00C9292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668" w:type="dxa"/>
          </w:tcPr>
          <w:p w:rsidR="004B24B4" w:rsidRPr="00BC51B0" w:rsidRDefault="004B24B4" w:rsidP="00C92921">
            <w:pPr>
              <w:spacing w:after="0" w:line="240" w:lineRule="auto"/>
              <w:rPr>
                <w:sz w:val="28"/>
                <w:szCs w:val="28"/>
              </w:rPr>
            </w:pPr>
            <w:r w:rsidRPr="004472C6">
              <w:rPr>
                <w:sz w:val="28"/>
                <w:szCs w:val="28"/>
              </w:rPr>
              <w:t>Response</w:t>
            </w:r>
            <w:r>
              <w:rPr>
                <w:sz w:val="28"/>
                <w:szCs w:val="28"/>
              </w:rPr>
              <w:t xml:space="preserve"> completes the prompt with at least3 complete relevant phrases.</w:t>
            </w:r>
            <w:r w:rsidRPr="00BC51B0">
              <w:rPr>
                <w:sz w:val="28"/>
                <w:szCs w:val="28"/>
              </w:rPr>
              <w:t xml:space="preserve"> The response may have a non-Spanish accent or non-standard pronunciation, but is comprehensible to a native Spanish speaker. </w:t>
            </w:r>
          </w:p>
        </w:tc>
      </w:tr>
      <w:tr w:rsidR="004B24B4" w:rsidRPr="00BC51B0" w:rsidTr="00C92921">
        <w:tc>
          <w:tcPr>
            <w:tcW w:w="1908" w:type="dxa"/>
          </w:tcPr>
          <w:p w:rsidR="004B24B4" w:rsidRDefault="004B24B4" w:rsidP="00C929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  <w:p w:rsidR="004B24B4" w:rsidRPr="00BC51B0" w:rsidRDefault="004B24B4" w:rsidP="00C929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668" w:type="dxa"/>
          </w:tcPr>
          <w:p w:rsidR="004B24B4" w:rsidRPr="004472C6" w:rsidRDefault="004B24B4" w:rsidP="00C9292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Response goes beyond the prompt with creative, relevant sentences. </w:t>
            </w:r>
            <w:r w:rsidRPr="00BC51B0">
              <w:rPr>
                <w:sz w:val="28"/>
                <w:szCs w:val="28"/>
              </w:rPr>
              <w:t>The response may have a non-Spanish accent or non-standard pronunciation, but is comprehensible to a native Spanish speaker.</w:t>
            </w:r>
          </w:p>
        </w:tc>
      </w:tr>
    </w:tbl>
    <w:p w:rsidR="004B24B4" w:rsidRDefault="004B24B4" w:rsidP="00C0597D">
      <w:pPr>
        <w:rPr>
          <w:sz w:val="28"/>
          <w:szCs w:val="28"/>
        </w:rPr>
      </w:pPr>
    </w:p>
    <w:p w:rsidR="004B24B4" w:rsidRDefault="004B24B4" w:rsidP="00090BD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4=</w:t>
      </w:r>
      <w:r>
        <w:rPr>
          <w:sz w:val="28"/>
          <w:szCs w:val="28"/>
        </w:rPr>
        <w:sym w:font="Wingdings" w:char="F0FC"/>
      </w:r>
      <w:r>
        <w:rPr>
          <w:sz w:val="28"/>
          <w:szCs w:val="28"/>
        </w:rPr>
        <w:t>+</w:t>
      </w:r>
    </w:p>
    <w:p w:rsidR="004B24B4" w:rsidRDefault="004B24B4" w:rsidP="00090BD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3=</w:t>
      </w:r>
      <w:r>
        <w:rPr>
          <w:sz w:val="28"/>
          <w:szCs w:val="28"/>
        </w:rPr>
        <w:sym w:font="Wingdings" w:char="F0FC"/>
      </w:r>
    </w:p>
    <w:p w:rsidR="004B24B4" w:rsidRDefault="004B24B4" w:rsidP="00090BD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1-2=</w:t>
      </w:r>
      <w:r>
        <w:rPr>
          <w:sz w:val="28"/>
          <w:szCs w:val="28"/>
        </w:rPr>
        <w:sym w:font="Wingdings" w:char="F0FC"/>
      </w:r>
      <w:r>
        <w:rPr>
          <w:sz w:val="28"/>
          <w:szCs w:val="28"/>
        </w:rPr>
        <w:t>-</w:t>
      </w:r>
    </w:p>
    <w:p w:rsidR="004B24B4" w:rsidRDefault="004B24B4" w:rsidP="00C0597D">
      <w:pPr>
        <w:rPr>
          <w:sz w:val="28"/>
          <w:szCs w:val="28"/>
        </w:rPr>
      </w:pPr>
    </w:p>
    <w:p w:rsidR="004B24B4" w:rsidRPr="00F977D4" w:rsidRDefault="004B24B4">
      <w:pPr>
        <w:rPr>
          <w:sz w:val="28"/>
          <w:szCs w:val="28"/>
          <w:lang w:val="es-CO"/>
        </w:rPr>
      </w:pPr>
      <w:r w:rsidRPr="00F977D4">
        <w:rPr>
          <w:b/>
          <w:sz w:val="28"/>
          <w:szCs w:val="28"/>
          <w:lang w:val="es-CO"/>
        </w:rPr>
        <w:t>My Score:___________________________</w:t>
      </w:r>
    </w:p>
    <w:p w:rsidR="004B24B4" w:rsidRPr="00F977D4" w:rsidRDefault="004B24B4">
      <w:pPr>
        <w:rPr>
          <w:b/>
          <w:sz w:val="28"/>
          <w:szCs w:val="28"/>
          <w:lang w:val="es-CO"/>
        </w:rPr>
      </w:pPr>
    </w:p>
    <w:p w:rsidR="004B24B4" w:rsidRPr="00C80C37" w:rsidRDefault="004B24B4" w:rsidP="00C0597D">
      <w:pPr>
        <w:rPr>
          <w:sz w:val="28"/>
          <w:szCs w:val="28"/>
          <w:lang w:val="es-ES"/>
        </w:rPr>
      </w:pPr>
      <w:r w:rsidRPr="00C80C37">
        <w:rPr>
          <w:sz w:val="28"/>
          <w:szCs w:val="28"/>
          <w:lang w:val="es-ES"/>
        </w:rPr>
        <w:t>Nombre:</w:t>
      </w:r>
      <w:r>
        <w:rPr>
          <w:sz w:val="28"/>
          <w:szCs w:val="28"/>
          <w:lang w:val="es-ES"/>
        </w:rPr>
        <w:t>______________________________</w:t>
      </w:r>
      <w:r>
        <w:rPr>
          <w:sz w:val="28"/>
          <w:szCs w:val="28"/>
          <w:lang w:val="es-ES"/>
        </w:rPr>
        <w:tab/>
      </w:r>
      <w:r w:rsidRPr="00C80C37">
        <w:rPr>
          <w:sz w:val="28"/>
          <w:szCs w:val="28"/>
          <w:lang w:val="es-ES"/>
        </w:rPr>
        <w:t>Fecha:</w:t>
      </w:r>
      <w:r>
        <w:rPr>
          <w:sz w:val="28"/>
          <w:szCs w:val="28"/>
          <w:lang w:val="es-ES"/>
        </w:rPr>
        <w:t>____________________</w:t>
      </w:r>
    </w:p>
    <w:p w:rsidR="004B24B4" w:rsidRPr="00C80C37" w:rsidRDefault="004B24B4" w:rsidP="00C0597D">
      <w:pPr>
        <w:rPr>
          <w:sz w:val="28"/>
          <w:szCs w:val="28"/>
          <w:lang w:val="es-ES"/>
        </w:rPr>
      </w:pPr>
    </w:p>
    <w:p w:rsidR="004B24B4" w:rsidRPr="00BF04E3" w:rsidRDefault="004B24B4" w:rsidP="00C0597D">
      <w:pPr>
        <w:jc w:val="center"/>
        <w:rPr>
          <w:b/>
          <w:sz w:val="28"/>
          <w:szCs w:val="28"/>
          <w:lang w:val="es-ES"/>
        </w:rPr>
      </w:pPr>
      <w:r w:rsidRPr="00BF04E3">
        <w:rPr>
          <w:b/>
          <w:sz w:val="28"/>
          <w:szCs w:val="28"/>
          <w:lang w:val="es-ES"/>
        </w:rPr>
        <w:t xml:space="preserve">Rúbrica de </w:t>
      </w:r>
      <w:r>
        <w:rPr>
          <w:b/>
          <w:sz w:val="28"/>
          <w:szCs w:val="28"/>
          <w:lang w:val="es-ES"/>
        </w:rPr>
        <w:t>expre</w:t>
      </w:r>
      <w:r w:rsidRPr="00BF04E3">
        <w:rPr>
          <w:b/>
          <w:sz w:val="28"/>
          <w:szCs w:val="28"/>
          <w:lang w:val="es-ES"/>
        </w:rPr>
        <w:t>sión oral</w:t>
      </w:r>
    </w:p>
    <w:p w:rsidR="004B24B4" w:rsidRPr="005A3315" w:rsidRDefault="004B24B4" w:rsidP="00C0597D">
      <w:pPr>
        <w:jc w:val="center"/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Nivel: principiantes</w:t>
      </w:r>
    </w:p>
    <w:p w:rsidR="004B24B4" w:rsidRPr="00840DA6" w:rsidRDefault="004B24B4" w:rsidP="00C0597D">
      <w:pPr>
        <w:jc w:val="center"/>
        <w:rPr>
          <w:sz w:val="28"/>
          <w:szCs w:val="28"/>
        </w:rPr>
      </w:pPr>
      <w:r w:rsidRPr="00A4471D">
        <w:rPr>
          <w:noProof/>
        </w:rPr>
        <w:pict>
          <v:shape id="Picture 4" o:spid="_x0000_i1026" type="#_x0000_t75" alt="Image result for speaking clip art" style="width:84.75pt;height:73.5pt;visibility:visible">
            <v:imagedata r:id="rId4" o:title="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8"/>
        <w:gridCol w:w="7668"/>
      </w:tblGrid>
      <w:tr w:rsidR="004B24B4" w:rsidRPr="00F977D4" w:rsidTr="00C92921">
        <w:tc>
          <w:tcPr>
            <w:tcW w:w="1908" w:type="dxa"/>
          </w:tcPr>
          <w:p w:rsidR="004B24B4" w:rsidRPr="00BC51B0" w:rsidRDefault="004B24B4" w:rsidP="00C929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B24B4" w:rsidRPr="00BC51B0" w:rsidRDefault="004B24B4" w:rsidP="00C929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C51B0">
              <w:rPr>
                <w:b/>
                <w:sz w:val="28"/>
                <w:szCs w:val="28"/>
              </w:rPr>
              <w:t>Score</w:t>
            </w:r>
          </w:p>
          <w:p w:rsidR="004B24B4" w:rsidRPr="00BC51B0" w:rsidRDefault="004B24B4" w:rsidP="00C929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C51B0">
              <w:rPr>
                <w:b/>
                <w:sz w:val="28"/>
                <w:szCs w:val="28"/>
              </w:rPr>
              <w:t>1</w:t>
            </w:r>
          </w:p>
          <w:p w:rsidR="004B24B4" w:rsidRPr="00BC51B0" w:rsidRDefault="004B24B4" w:rsidP="00C929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68" w:type="dxa"/>
          </w:tcPr>
          <w:p w:rsidR="004B24B4" w:rsidRDefault="004B24B4" w:rsidP="00C92921">
            <w:pPr>
              <w:spacing w:after="0" w:line="240" w:lineRule="auto"/>
              <w:rPr>
                <w:sz w:val="28"/>
                <w:szCs w:val="28"/>
                <w:lang w:val="es-ES"/>
              </w:rPr>
            </w:pPr>
          </w:p>
          <w:p w:rsidR="004B24B4" w:rsidRPr="00833A86" w:rsidRDefault="004B24B4" w:rsidP="00C92921">
            <w:pPr>
              <w:spacing w:after="0" w:line="240" w:lineRule="auto"/>
              <w:rPr>
                <w:sz w:val="28"/>
                <w:szCs w:val="28"/>
                <w:lang w:val="es-ES"/>
              </w:rPr>
            </w:pPr>
            <w:r w:rsidRPr="00BF04E3">
              <w:rPr>
                <w:sz w:val="28"/>
                <w:szCs w:val="28"/>
                <w:lang w:val="es-ES"/>
              </w:rPr>
              <w:t>La respuesta inc</w:t>
            </w:r>
            <w:r>
              <w:rPr>
                <w:sz w:val="28"/>
                <w:szCs w:val="28"/>
                <w:lang w:val="es-ES"/>
              </w:rPr>
              <w:t>luye 0-1</w:t>
            </w:r>
            <w:r w:rsidRPr="00BF04E3">
              <w:rPr>
                <w:sz w:val="28"/>
                <w:szCs w:val="28"/>
                <w:lang w:val="es-ES"/>
              </w:rPr>
              <w:t xml:space="preserve"> palabras/frases en español. La respuesta puede ser incomprensible o en otro idioma diferente al español. </w:t>
            </w:r>
          </w:p>
        </w:tc>
      </w:tr>
      <w:tr w:rsidR="004B24B4" w:rsidRPr="00F977D4" w:rsidTr="00C92921">
        <w:tc>
          <w:tcPr>
            <w:tcW w:w="1908" w:type="dxa"/>
          </w:tcPr>
          <w:p w:rsidR="004B24B4" w:rsidRPr="00BC51B0" w:rsidRDefault="004B24B4" w:rsidP="00C929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C51B0">
              <w:rPr>
                <w:b/>
                <w:sz w:val="28"/>
                <w:szCs w:val="28"/>
              </w:rPr>
              <w:t>Score</w:t>
            </w:r>
          </w:p>
          <w:p w:rsidR="004B24B4" w:rsidRPr="00BC51B0" w:rsidRDefault="004B24B4" w:rsidP="00C929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C51B0">
              <w:rPr>
                <w:b/>
                <w:sz w:val="28"/>
                <w:szCs w:val="28"/>
              </w:rPr>
              <w:t>2</w:t>
            </w:r>
          </w:p>
          <w:p w:rsidR="004B24B4" w:rsidRPr="00BC51B0" w:rsidRDefault="004B24B4" w:rsidP="00C929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B24B4" w:rsidRPr="00BC51B0" w:rsidRDefault="004B24B4" w:rsidP="00C929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68" w:type="dxa"/>
          </w:tcPr>
          <w:p w:rsidR="004B24B4" w:rsidRPr="00BF04E3" w:rsidRDefault="004B24B4" w:rsidP="00C92921">
            <w:pPr>
              <w:spacing w:after="0" w:line="240" w:lineRule="auto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La respuesta consta de 2</w:t>
            </w:r>
            <w:r w:rsidRPr="00BF04E3">
              <w:rPr>
                <w:sz w:val="28"/>
                <w:szCs w:val="28"/>
                <w:lang w:val="es-ES"/>
              </w:rPr>
              <w:t xml:space="preserve"> palabras/frases comprensibles y pertinentes, pero puede contener algunas palabras/frases en inglés. La respuesta puede ser dada con un acento que difiere del acento estándar, </w:t>
            </w:r>
            <w:r>
              <w:rPr>
                <w:sz w:val="28"/>
                <w:szCs w:val="28"/>
                <w:lang w:val="es-ES"/>
              </w:rPr>
              <w:t xml:space="preserve">pero es comprensible para un hablante nativo. </w:t>
            </w:r>
          </w:p>
        </w:tc>
      </w:tr>
      <w:tr w:rsidR="004B24B4" w:rsidRPr="00F977D4" w:rsidTr="00C92921">
        <w:tc>
          <w:tcPr>
            <w:tcW w:w="1908" w:type="dxa"/>
          </w:tcPr>
          <w:p w:rsidR="004B24B4" w:rsidRPr="00BC51B0" w:rsidRDefault="004B24B4" w:rsidP="00C929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C51B0">
              <w:rPr>
                <w:b/>
                <w:sz w:val="28"/>
                <w:szCs w:val="28"/>
              </w:rPr>
              <w:t>Score</w:t>
            </w:r>
          </w:p>
          <w:p w:rsidR="004B24B4" w:rsidRPr="00BC51B0" w:rsidRDefault="004B24B4" w:rsidP="00C929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4B24B4" w:rsidRPr="00BC51B0" w:rsidRDefault="004B24B4" w:rsidP="00C9292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668" w:type="dxa"/>
          </w:tcPr>
          <w:p w:rsidR="004B24B4" w:rsidRPr="00F748DD" w:rsidRDefault="004B24B4" w:rsidP="00C92921">
            <w:pPr>
              <w:spacing w:after="0" w:line="240" w:lineRule="auto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R</w:t>
            </w:r>
            <w:r w:rsidRPr="00F748DD">
              <w:rPr>
                <w:sz w:val="28"/>
                <w:szCs w:val="28"/>
                <w:lang w:val="es-ES"/>
              </w:rPr>
              <w:t>es</w:t>
            </w:r>
            <w:r>
              <w:rPr>
                <w:sz w:val="28"/>
                <w:szCs w:val="28"/>
                <w:lang w:val="es-ES"/>
              </w:rPr>
              <w:t>ponde la pregunta con al menos 3</w:t>
            </w:r>
            <w:r w:rsidRPr="00F748DD">
              <w:rPr>
                <w:sz w:val="28"/>
                <w:szCs w:val="28"/>
                <w:lang w:val="es-ES"/>
              </w:rPr>
              <w:t xml:space="preserve"> frases pertinentes. </w:t>
            </w:r>
            <w:r w:rsidRPr="00BF04E3">
              <w:rPr>
                <w:sz w:val="28"/>
                <w:szCs w:val="28"/>
                <w:lang w:val="es-ES"/>
              </w:rPr>
              <w:t>La respuesta pu</w:t>
            </w:r>
            <w:r>
              <w:rPr>
                <w:sz w:val="28"/>
                <w:szCs w:val="28"/>
                <w:lang w:val="es-ES"/>
              </w:rPr>
              <w:t>ede ser dada con una pronunciación</w:t>
            </w:r>
            <w:r w:rsidRPr="00BF04E3">
              <w:rPr>
                <w:sz w:val="28"/>
                <w:szCs w:val="28"/>
                <w:lang w:val="es-ES"/>
              </w:rPr>
              <w:t xml:space="preserve"> que difiere </w:t>
            </w:r>
            <w:r>
              <w:rPr>
                <w:sz w:val="28"/>
                <w:szCs w:val="28"/>
                <w:lang w:val="es-ES"/>
              </w:rPr>
              <w:t xml:space="preserve">de la pronunciación </w:t>
            </w:r>
            <w:r w:rsidRPr="00BF04E3">
              <w:rPr>
                <w:sz w:val="28"/>
                <w:szCs w:val="28"/>
                <w:lang w:val="es-ES"/>
              </w:rPr>
              <w:t xml:space="preserve">estándar, </w:t>
            </w:r>
            <w:r>
              <w:rPr>
                <w:sz w:val="28"/>
                <w:szCs w:val="28"/>
                <w:lang w:val="es-ES"/>
              </w:rPr>
              <w:t>pero es comprensible para un hablante nativo.</w:t>
            </w:r>
          </w:p>
        </w:tc>
      </w:tr>
      <w:tr w:rsidR="004B24B4" w:rsidRPr="00F977D4" w:rsidTr="00C92921">
        <w:tc>
          <w:tcPr>
            <w:tcW w:w="1908" w:type="dxa"/>
          </w:tcPr>
          <w:p w:rsidR="004B24B4" w:rsidRDefault="004B24B4" w:rsidP="00C929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  <w:p w:rsidR="004B24B4" w:rsidRPr="00BC51B0" w:rsidRDefault="004B24B4" w:rsidP="00C929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668" w:type="dxa"/>
          </w:tcPr>
          <w:p w:rsidR="004B24B4" w:rsidRPr="00F748DD" w:rsidRDefault="004B24B4" w:rsidP="00C92921">
            <w:pPr>
              <w:spacing w:after="0" w:line="240" w:lineRule="auto"/>
              <w:rPr>
                <w:sz w:val="28"/>
                <w:szCs w:val="28"/>
                <w:lang w:val="es-ES"/>
              </w:rPr>
            </w:pPr>
            <w:r w:rsidRPr="00F748DD">
              <w:rPr>
                <w:sz w:val="28"/>
                <w:szCs w:val="28"/>
                <w:lang w:val="es-ES"/>
              </w:rPr>
              <w:t xml:space="preserve">La respuesta </w:t>
            </w:r>
            <w:r>
              <w:rPr>
                <w:sz w:val="28"/>
                <w:szCs w:val="28"/>
                <w:lang w:val="es-ES"/>
              </w:rPr>
              <w:t>va</w:t>
            </w:r>
            <w:r w:rsidRPr="00F748DD">
              <w:rPr>
                <w:sz w:val="28"/>
                <w:szCs w:val="28"/>
                <w:lang w:val="es-ES"/>
              </w:rPr>
              <w:t xml:space="preserve"> más allá de </w:t>
            </w:r>
            <w:r>
              <w:rPr>
                <w:sz w:val="28"/>
                <w:szCs w:val="28"/>
                <w:lang w:val="es-ES"/>
              </w:rPr>
              <w:t xml:space="preserve">lo que se </w:t>
            </w:r>
            <w:r w:rsidRPr="00F748DD">
              <w:rPr>
                <w:sz w:val="28"/>
                <w:szCs w:val="28"/>
                <w:lang w:val="es-ES"/>
              </w:rPr>
              <w:t>pregunta</w:t>
            </w:r>
            <w:r>
              <w:rPr>
                <w:sz w:val="28"/>
                <w:szCs w:val="28"/>
                <w:lang w:val="es-ES"/>
              </w:rPr>
              <w:t>, utilizando oraciones creativas y pertinentes</w:t>
            </w:r>
            <w:r w:rsidRPr="00F748DD">
              <w:rPr>
                <w:sz w:val="28"/>
                <w:szCs w:val="28"/>
                <w:lang w:val="es-ES"/>
              </w:rPr>
              <w:t xml:space="preserve">. </w:t>
            </w:r>
            <w:r w:rsidRPr="00BF04E3">
              <w:rPr>
                <w:sz w:val="28"/>
                <w:szCs w:val="28"/>
                <w:lang w:val="es-ES"/>
              </w:rPr>
              <w:t>La respuesta pu</w:t>
            </w:r>
            <w:r>
              <w:rPr>
                <w:sz w:val="28"/>
                <w:szCs w:val="28"/>
                <w:lang w:val="es-ES"/>
              </w:rPr>
              <w:t>ede ser dada con una pronunciación</w:t>
            </w:r>
            <w:r w:rsidRPr="00BF04E3">
              <w:rPr>
                <w:sz w:val="28"/>
                <w:szCs w:val="28"/>
                <w:lang w:val="es-ES"/>
              </w:rPr>
              <w:t xml:space="preserve"> que difiere </w:t>
            </w:r>
            <w:r>
              <w:rPr>
                <w:sz w:val="28"/>
                <w:szCs w:val="28"/>
                <w:lang w:val="es-ES"/>
              </w:rPr>
              <w:t xml:space="preserve">de la pronunciación </w:t>
            </w:r>
            <w:r w:rsidRPr="00BF04E3">
              <w:rPr>
                <w:sz w:val="28"/>
                <w:szCs w:val="28"/>
                <w:lang w:val="es-ES"/>
              </w:rPr>
              <w:t xml:space="preserve">estándar, </w:t>
            </w:r>
            <w:r>
              <w:rPr>
                <w:sz w:val="28"/>
                <w:szCs w:val="28"/>
                <w:lang w:val="es-ES"/>
              </w:rPr>
              <w:t>pero es comprensible para un hablante nativo.</w:t>
            </w:r>
          </w:p>
        </w:tc>
      </w:tr>
    </w:tbl>
    <w:p w:rsidR="004B24B4" w:rsidRPr="00F748DD" w:rsidRDefault="004B24B4" w:rsidP="00C0597D">
      <w:pPr>
        <w:rPr>
          <w:sz w:val="24"/>
          <w:szCs w:val="24"/>
          <w:lang w:val="es-ES"/>
        </w:rPr>
      </w:pPr>
    </w:p>
    <w:p w:rsidR="004B24B4" w:rsidRDefault="004B24B4" w:rsidP="00F977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4=</w:t>
      </w:r>
      <w:r>
        <w:rPr>
          <w:sz w:val="28"/>
          <w:szCs w:val="28"/>
        </w:rPr>
        <w:sym w:font="Wingdings" w:char="F0FC"/>
      </w:r>
      <w:r>
        <w:rPr>
          <w:sz w:val="28"/>
          <w:szCs w:val="28"/>
        </w:rPr>
        <w:t>+</w:t>
      </w:r>
    </w:p>
    <w:p w:rsidR="004B24B4" w:rsidRDefault="004B24B4" w:rsidP="00F977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3=</w:t>
      </w:r>
      <w:r>
        <w:rPr>
          <w:sz w:val="28"/>
          <w:szCs w:val="28"/>
        </w:rPr>
        <w:sym w:font="Wingdings" w:char="F0FC"/>
      </w:r>
    </w:p>
    <w:p w:rsidR="004B24B4" w:rsidRDefault="004B24B4" w:rsidP="00F977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1-2=</w:t>
      </w:r>
      <w:r>
        <w:rPr>
          <w:sz w:val="28"/>
          <w:szCs w:val="28"/>
        </w:rPr>
        <w:sym w:font="Wingdings" w:char="F0FC"/>
      </w:r>
      <w:r>
        <w:rPr>
          <w:sz w:val="28"/>
          <w:szCs w:val="28"/>
        </w:rPr>
        <w:t>-</w:t>
      </w:r>
    </w:p>
    <w:p w:rsidR="004B24B4" w:rsidRPr="00090BD8" w:rsidRDefault="004B24B4">
      <w:pPr>
        <w:rPr>
          <w:sz w:val="28"/>
          <w:szCs w:val="28"/>
          <w:lang w:val="es-ES"/>
        </w:rPr>
      </w:pPr>
      <w:r w:rsidRPr="00CF33C3">
        <w:rPr>
          <w:b/>
          <w:sz w:val="28"/>
          <w:szCs w:val="28"/>
        </w:rPr>
        <w:t>My Score:___________________________</w:t>
      </w:r>
    </w:p>
    <w:sectPr w:rsidR="004B24B4" w:rsidRPr="00090BD8" w:rsidSect="00DC2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97D"/>
    <w:rsid w:val="0000098B"/>
    <w:rsid w:val="00001073"/>
    <w:rsid w:val="00001487"/>
    <w:rsid w:val="0000156F"/>
    <w:rsid w:val="00002200"/>
    <w:rsid w:val="000034A7"/>
    <w:rsid w:val="000043A2"/>
    <w:rsid w:val="00004FCE"/>
    <w:rsid w:val="0000606F"/>
    <w:rsid w:val="00006CCD"/>
    <w:rsid w:val="00007EAA"/>
    <w:rsid w:val="00007F4E"/>
    <w:rsid w:val="00010DE7"/>
    <w:rsid w:val="000124F8"/>
    <w:rsid w:val="00012587"/>
    <w:rsid w:val="000146E6"/>
    <w:rsid w:val="00015BEF"/>
    <w:rsid w:val="00017271"/>
    <w:rsid w:val="00020837"/>
    <w:rsid w:val="00025976"/>
    <w:rsid w:val="00031AB4"/>
    <w:rsid w:val="0003589A"/>
    <w:rsid w:val="000373FC"/>
    <w:rsid w:val="00037C2B"/>
    <w:rsid w:val="0004250F"/>
    <w:rsid w:val="00043173"/>
    <w:rsid w:val="00043896"/>
    <w:rsid w:val="00043907"/>
    <w:rsid w:val="000465EA"/>
    <w:rsid w:val="00046F03"/>
    <w:rsid w:val="00047B81"/>
    <w:rsid w:val="0005326F"/>
    <w:rsid w:val="00055CC8"/>
    <w:rsid w:val="0005674F"/>
    <w:rsid w:val="000572B3"/>
    <w:rsid w:val="00060220"/>
    <w:rsid w:val="00061112"/>
    <w:rsid w:val="00061718"/>
    <w:rsid w:val="0006196A"/>
    <w:rsid w:val="0006414E"/>
    <w:rsid w:val="0006480C"/>
    <w:rsid w:val="00065EF6"/>
    <w:rsid w:val="000668F2"/>
    <w:rsid w:val="00067680"/>
    <w:rsid w:val="000707C7"/>
    <w:rsid w:val="00070AA7"/>
    <w:rsid w:val="00070F61"/>
    <w:rsid w:val="0007151E"/>
    <w:rsid w:val="00071EFE"/>
    <w:rsid w:val="000731A2"/>
    <w:rsid w:val="00074A93"/>
    <w:rsid w:val="00075E98"/>
    <w:rsid w:val="00076E51"/>
    <w:rsid w:val="000773E7"/>
    <w:rsid w:val="00080A4A"/>
    <w:rsid w:val="00080D6B"/>
    <w:rsid w:val="00081764"/>
    <w:rsid w:val="00082198"/>
    <w:rsid w:val="0008474C"/>
    <w:rsid w:val="00084C6B"/>
    <w:rsid w:val="000853C0"/>
    <w:rsid w:val="00085E6E"/>
    <w:rsid w:val="000868F7"/>
    <w:rsid w:val="00087DE7"/>
    <w:rsid w:val="00090BD8"/>
    <w:rsid w:val="000935BC"/>
    <w:rsid w:val="00093CAF"/>
    <w:rsid w:val="00094FF3"/>
    <w:rsid w:val="00095A95"/>
    <w:rsid w:val="00096130"/>
    <w:rsid w:val="00096DDF"/>
    <w:rsid w:val="000A00A4"/>
    <w:rsid w:val="000A0C15"/>
    <w:rsid w:val="000A0DCB"/>
    <w:rsid w:val="000A271B"/>
    <w:rsid w:val="000A2A28"/>
    <w:rsid w:val="000A2CFA"/>
    <w:rsid w:val="000A4B43"/>
    <w:rsid w:val="000A4D27"/>
    <w:rsid w:val="000B1F27"/>
    <w:rsid w:val="000B2C3A"/>
    <w:rsid w:val="000C087A"/>
    <w:rsid w:val="000C1C71"/>
    <w:rsid w:val="000C2BED"/>
    <w:rsid w:val="000C3B2F"/>
    <w:rsid w:val="000C5E0A"/>
    <w:rsid w:val="000D32B2"/>
    <w:rsid w:val="000D349F"/>
    <w:rsid w:val="000D5201"/>
    <w:rsid w:val="000D5C82"/>
    <w:rsid w:val="000D60FD"/>
    <w:rsid w:val="000D7380"/>
    <w:rsid w:val="000E0259"/>
    <w:rsid w:val="000E027B"/>
    <w:rsid w:val="000E18A0"/>
    <w:rsid w:val="000E2A97"/>
    <w:rsid w:val="000E3EC7"/>
    <w:rsid w:val="000E4359"/>
    <w:rsid w:val="000E4487"/>
    <w:rsid w:val="000E44D3"/>
    <w:rsid w:val="000E453F"/>
    <w:rsid w:val="000E60D0"/>
    <w:rsid w:val="000E6707"/>
    <w:rsid w:val="000E6B92"/>
    <w:rsid w:val="000F0577"/>
    <w:rsid w:val="000F078A"/>
    <w:rsid w:val="000F2893"/>
    <w:rsid w:val="000F38EA"/>
    <w:rsid w:val="000F44F1"/>
    <w:rsid w:val="000F4E49"/>
    <w:rsid w:val="000F67E3"/>
    <w:rsid w:val="000F6ACC"/>
    <w:rsid w:val="000F6F7B"/>
    <w:rsid w:val="0010036C"/>
    <w:rsid w:val="0010087C"/>
    <w:rsid w:val="001017C8"/>
    <w:rsid w:val="001020F7"/>
    <w:rsid w:val="0010290C"/>
    <w:rsid w:val="0010306D"/>
    <w:rsid w:val="001036D5"/>
    <w:rsid w:val="001037C3"/>
    <w:rsid w:val="001047CC"/>
    <w:rsid w:val="00104C63"/>
    <w:rsid w:val="00104D43"/>
    <w:rsid w:val="00111E51"/>
    <w:rsid w:val="00116C21"/>
    <w:rsid w:val="00116EB8"/>
    <w:rsid w:val="00120934"/>
    <w:rsid w:val="00120FD8"/>
    <w:rsid w:val="00123D0B"/>
    <w:rsid w:val="00124E9F"/>
    <w:rsid w:val="00125115"/>
    <w:rsid w:val="001261DF"/>
    <w:rsid w:val="00126F41"/>
    <w:rsid w:val="00126F86"/>
    <w:rsid w:val="00127111"/>
    <w:rsid w:val="00130494"/>
    <w:rsid w:val="00130C8E"/>
    <w:rsid w:val="00133961"/>
    <w:rsid w:val="00134969"/>
    <w:rsid w:val="00135710"/>
    <w:rsid w:val="001362A6"/>
    <w:rsid w:val="00136F13"/>
    <w:rsid w:val="00140641"/>
    <w:rsid w:val="00141F87"/>
    <w:rsid w:val="001437DC"/>
    <w:rsid w:val="001458E5"/>
    <w:rsid w:val="00146255"/>
    <w:rsid w:val="00146B07"/>
    <w:rsid w:val="001472A7"/>
    <w:rsid w:val="00147D49"/>
    <w:rsid w:val="0015145C"/>
    <w:rsid w:val="0015199A"/>
    <w:rsid w:val="0015264C"/>
    <w:rsid w:val="00152766"/>
    <w:rsid w:val="001548AC"/>
    <w:rsid w:val="00154F45"/>
    <w:rsid w:val="0015519D"/>
    <w:rsid w:val="00156E20"/>
    <w:rsid w:val="0016140A"/>
    <w:rsid w:val="00162AF2"/>
    <w:rsid w:val="00163F86"/>
    <w:rsid w:val="001643E0"/>
    <w:rsid w:val="00164853"/>
    <w:rsid w:val="00164E6E"/>
    <w:rsid w:val="00165000"/>
    <w:rsid w:val="001667E3"/>
    <w:rsid w:val="001669FC"/>
    <w:rsid w:val="001713BF"/>
    <w:rsid w:val="001721AC"/>
    <w:rsid w:val="0017327D"/>
    <w:rsid w:val="001746AE"/>
    <w:rsid w:val="00174BE1"/>
    <w:rsid w:val="00175794"/>
    <w:rsid w:val="001757A1"/>
    <w:rsid w:val="00175BA4"/>
    <w:rsid w:val="00181E6A"/>
    <w:rsid w:val="00185C08"/>
    <w:rsid w:val="00187017"/>
    <w:rsid w:val="0019002A"/>
    <w:rsid w:val="001908F5"/>
    <w:rsid w:val="00192174"/>
    <w:rsid w:val="001929D2"/>
    <w:rsid w:val="00193F7D"/>
    <w:rsid w:val="00195D85"/>
    <w:rsid w:val="00196DF7"/>
    <w:rsid w:val="00197B46"/>
    <w:rsid w:val="00197F10"/>
    <w:rsid w:val="001A0378"/>
    <w:rsid w:val="001A156D"/>
    <w:rsid w:val="001A1A9B"/>
    <w:rsid w:val="001A1F11"/>
    <w:rsid w:val="001A2156"/>
    <w:rsid w:val="001A3D92"/>
    <w:rsid w:val="001B1773"/>
    <w:rsid w:val="001B24C4"/>
    <w:rsid w:val="001B3415"/>
    <w:rsid w:val="001B380D"/>
    <w:rsid w:val="001B6934"/>
    <w:rsid w:val="001B6A53"/>
    <w:rsid w:val="001B76F0"/>
    <w:rsid w:val="001B7FF5"/>
    <w:rsid w:val="001C1E46"/>
    <w:rsid w:val="001C1E94"/>
    <w:rsid w:val="001C1F93"/>
    <w:rsid w:val="001C34B5"/>
    <w:rsid w:val="001C3D81"/>
    <w:rsid w:val="001C3F44"/>
    <w:rsid w:val="001C655F"/>
    <w:rsid w:val="001C77D7"/>
    <w:rsid w:val="001E0512"/>
    <w:rsid w:val="001E19A4"/>
    <w:rsid w:val="001E214D"/>
    <w:rsid w:val="001E2563"/>
    <w:rsid w:val="001E49D8"/>
    <w:rsid w:val="001E61E5"/>
    <w:rsid w:val="001F01F3"/>
    <w:rsid w:val="001F0FF6"/>
    <w:rsid w:val="001F480E"/>
    <w:rsid w:val="001F4900"/>
    <w:rsid w:val="001F527F"/>
    <w:rsid w:val="001F6EC8"/>
    <w:rsid w:val="001F7258"/>
    <w:rsid w:val="0020017B"/>
    <w:rsid w:val="002058BD"/>
    <w:rsid w:val="00205F9C"/>
    <w:rsid w:val="002069E2"/>
    <w:rsid w:val="002111F4"/>
    <w:rsid w:val="0021129B"/>
    <w:rsid w:val="00211512"/>
    <w:rsid w:val="00213B59"/>
    <w:rsid w:val="0021537F"/>
    <w:rsid w:val="002164DD"/>
    <w:rsid w:val="00216955"/>
    <w:rsid w:val="002216CC"/>
    <w:rsid w:val="00223D6E"/>
    <w:rsid w:val="002242C4"/>
    <w:rsid w:val="00224953"/>
    <w:rsid w:val="0022623D"/>
    <w:rsid w:val="00227CE0"/>
    <w:rsid w:val="00230BEA"/>
    <w:rsid w:val="00230CF7"/>
    <w:rsid w:val="00232246"/>
    <w:rsid w:val="00233309"/>
    <w:rsid w:val="00233842"/>
    <w:rsid w:val="00233CE3"/>
    <w:rsid w:val="00233DAD"/>
    <w:rsid w:val="002344FD"/>
    <w:rsid w:val="00235BAB"/>
    <w:rsid w:val="002365F7"/>
    <w:rsid w:val="00240EA8"/>
    <w:rsid w:val="002411F0"/>
    <w:rsid w:val="002412BB"/>
    <w:rsid w:val="002419C7"/>
    <w:rsid w:val="0024276E"/>
    <w:rsid w:val="002451C0"/>
    <w:rsid w:val="00245FA6"/>
    <w:rsid w:val="002465DB"/>
    <w:rsid w:val="00246AD2"/>
    <w:rsid w:val="00246B06"/>
    <w:rsid w:val="002477B2"/>
    <w:rsid w:val="00250C56"/>
    <w:rsid w:val="00251F1A"/>
    <w:rsid w:val="0025282D"/>
    <w:rsid w:val="00253A59"/>
    <w:rsid w:val="00254AFF"/>
    <w:rsid w:val="0025516A"/>
    <w:rsid w:val="00255EDA"/>
    <w:rsid w:val="00256F28"/>
    <w:rsid w:val="00256FA6"/>
    <w:rsid w:val="002575E5"/>
    <w:rsid w:val="0025760A"/>
    <w:rsid w:val="00260733"/>
    <w:rsid w:val="0026201B"/>
    <w:rsid w:val="00264A97"/>
    <w:rsid w:val="0026558A"/>
    <w:rsid w:val="002732BA"/>
    <w:rsid w:val="00273770"/>
    <w:rsid w:val="00273B54"/>
    <w:rsid w:val="00275D7C"/>
    <w:rsid w:val="002773D3"/>
    <w:rsid w:val="002801D4"/>
    <w:rsid w:val="0028182D"/>
    <w:rsid w:val="0028214F"/>
    <w:rsid w:val="00283C33"/>
    <w:rsid w:val="0028522F"/>
    <w:rsid w:val="00287A6E"/>
    <w:rsid w:val="00287B6B"/>
    <w:rsid w:val="00291715"/>
    <w:rsid w:val="00292B86"/>
    <w:rsid w:val="002932D8"/>
    <w:rsid w:val="00293D17"/>
    <w:rsid w:val="002940C3"/>
    <w:rsid w:val="002A0F46"/>
    <w:rsid w:val="002A489A"/>
    <w:rsid w:val="002A4BAE"/>
    <w:rsid w:val="002A537E"/>
    <w:rsid w:val="002A5ABB"/>
    <w:rsid w:val="002A6C8E"/>
    <w:rsid w:val="002A7689"/>
    <w:rsid w:val="002B190D"/>
    <w:rsid w:val="002B2D0B"/>
    <w:rsid w:val="002B3484"/>
    <w:rsid w:val="002B3930"/>
    <w:rsid w:val="002B56EC"/>
    <w:rsid w:val="002B7690"/>
    <w:rsid w:val="002C09CD"/>
    <w:rsid w:val="002C1FD5"/>
    <w:rsid w:val="002C576B"/>
    <w:rsid w:val="002C7044"/>
    <w:rsid w:val="002C7067"/>
    <w:rsid w:val="002D0F78"/>
    <w:rsid w:val="002D1A05"/>
    <w:rsid w:val="002D245E"/>
    <w:rsid w:val="002D27A3"/>
    <w:rsid w:val="002D2ADD"/>
    <w:rsid w:val="002D304A"/>
    <w:rsid w:val="002D5392"/>
    <w:rsid w:val="002D6890"/>
    <w:rsid w:val="002D73FF"/>
    <w:rsid w:val="002D7492"/>
    <w:rsid w:val="002E1594"/>
    <w:rsid w:val="002E16AC"/>
    <w:rsid w:val="002E3891"/>
    <w:rsid w:val="002E390C"/>
    <w:rsid w:val="002E744B"/>
    <w:rsid w:val="002E7B67"/>
    <w:rsid w:val="002F0628"/>
    <w:rsid w:val="002F0E74"/>
    <w:rsid w:val="002F16FF"/>
    <w:rsid w:val="002F2BE2"/>
    <w:rsid w:val="002F2D61"/>
    <w:rsid w:val="002F32D4"/>
    <w:rsid w:val="002F7900"/>
    <w:rsid w:val="002F7DB7"/>
    <w:rsid w:val="00301C5D"/>
    <w:rsid w:val="003067F6"/>
    <w:rsid w:val="00307418"/>
    <w:rsid w:val="00307F9A"/>
    <w:rsid w:val="00312867"/>
    <w:rsid w:val="00312935"/>
    <w:rsid w:val="003139AF"/>
    <w:rsid w:val="00315CF6"/>
    <w:rsid w:val="00316508"/>
    <w:rsid w:val="00316F01"/>
    <w:rsid w:val="003171C3"/>
    <w:rsid w:val="003252D0"/>
    <w:rsid w:val="0032582F"/>
    <w:rsid w:val="00327A02"/>
    <w:rsid w:val="0033340D"/>
    <w:rsid w:val="00333B32"/>
    <w:rsid w:val="0033402E"/>
    <w:rsid w:val="00334CF8"/>
    <w:rsid w:val="00334FD8"/>
    <w:rsid w:val="00335024"/>
    <w:rsid w:val="00335C5B"/>
    <w:rsid w:val="0034216C"/>
    <w:rsid w:val="00343D22"/>
    <w:rsid w:val="00343FF7"/>
    <w:rsid w:val="003446F3"/>
    <w:rsid w:val="003470DF"/>
    <w:rsid w:val="003502AA"/>
    <w:rsid w:val="00351980"/>
    <w:rsid w:val="0035219D"/>
    <w:rsid w:val="00352D26"/>
    <w:rsid w:val="0035465B"/>
    <w:rsid w:val="003547A2"/>
    <w:rsid w:val="003553A7"/>
    <w:rsid w:val="00357FF2"/>
    <w:rsid w:val="00362C53"/>
    <w:rsid w:val="00362EB7"/>
    <w:rsid w:val="003630F8"/>
    <w:rsid w:val="00363865"/>
    <w:rsid w:val="00364A9E"/>
    <w:rsid w:val="00365392"/>
    <w:rsid w:val="0036716B"/>
    <w:rsid w:val="00370FD8"/>
    <w:rsid w:val="00372901"/>
    <w:rsid w:val="00373172"/>
    <w:rsid w:val="003816EA"/>
    <w:rsid w:val="00381E1F"/>
    <w:rsid w:val="00382F31"/>
    <w:rsid w:val="00384897"/>
    <w:rsid w:val="00384E7F"/>
    <w:rsid w:val="0038575E"/>
    <w:rsid w:val="003873F8"/>
    <w:rsid w:val="00387F0B"/>
    <w:rsid w:val="00390296"/>
    <w:rsid w:val="0039115C"/>
    <w:rsid w:val="0039235B"/>
    <w:rsid w:val="00394229"/>
    <w:rsid w:val="0039650E"/>
    <w:rsid w:val="00396F04"/>
    <w:rsid w:val="003A09FB"/>
    <w:rsid w:val="003A1EE3"/>
    <w:rsid w:val="003A25CE"/>
    <w:rsid w:val="003A27B4"/>
    <w:rsid w:val="003A66FD"/>
    <w:rsid w:val="003A7A8B"/>
    <w:rsid w:val="003A7CCA"/>
    <w:rsid w:val="003B0397"/>
    <w:rsid w:val="003B0D3F"/>
    <w:rsid w:val="003B364D"/>
    <w:rsid w:val="003B4818"/>
    <w:rsid w:val="003B5382"/>
    <w:rsid w:val="003B651E"/>
    <w:rsid w:val="003B718A"/>
    <w:rsid w:val="003B7B38"/>
    <w:rsid w:val="003C0803"/>
    <w:rsid w:val="003C0ED1"/>
    <w:rsid w:val="003C2919"/>
    <w:rsid w:val="003C6B97"/>
    <w:rsid w:val="003C7160"/>
    <w:rsid w:val="003D0BCF"/>
    <w:rsid w:val="003D178D"/>
    <w:rsid w:val="003D246A"/>
    <w:rsid w:val="003D2A88"/>
    <w:rsid w:val="003D58BD"/>
    <w:rsid w:val="003D64D5"/>
    <w:rsid w:val="003D6F55"/>
    <w:rsid w:val="003D732F"/>
    <w:rsid w:val="003E017D"/>
    <w:rsid w:val="003E1F27"/>
    <w:rsid w:val="003E2E24"/>
    <w:rsid w:val="003E34EF"/>
    <w:rsid w:val="003E7410"/>
    <w:rsid w:val="003E757A"/>
    <w:rsid w:val="003F0798"/>
    <w:rsid w:val="003F0AC9"/>
    <w:rsid w:val="003F1B5E"/>
    <w:rsid w:val="003F541E"/>
    <w:rsid w:val="00403AD7"/>
    <w:rsid w:val="004051EF"/>
    <w:rsid w:val="00405AA1"/>
    <w:rsid w:val="0041465C"/>
    <w:rsid w:val="00417298"/>
    <w:rsid w:val="00420188"/>
    <w:rsid w:val="00423ADF"/>
    <w:rsid w:val="00424461"/>
    <w:rsid w:val="00424926"/>
    <w:rsid w:val="004279B4"/>
    <w:rsid w:val="00432820"/>
    <w:rsid w:val="00432F5D"/>
    <w:rsid w:val="004343F5"/>
    <w:rsid w:val="0043572F"/>
    <w:rsid w:val="00436FBE"/>
    <w:rsid w:val="00441241"/>
    <w:rsid w:val="00444B0D"/>
    <w:rsid w:val="0044576A"/>
    <w:rsid w:val="004472C6"/>
    <w:rsid w:val="00453A47"/>
    <w:rsid w:val="00453DC9"/>
    <w:rsid w:val="00461539"/>
    <w:rsid w:val="004622B8"/>
    <w:rsid w:val="00463B56"/>
    <w:rsid w:val="00463D3A"/>
    <w:rsid w:val="004705E5"/>
    <w:rsid w:val="00471FD0"/>
    <w:rsid w:val="00472B37"/>
    <w:rsid w:val="00475E94"/>
    <w:rsid w:val="00476DC1"/>
    <w:rsid w:val="00481029"/>
    <w:rsid w:val="00481439"/>
    <w:rsid w:val="0048171C"/>
    <w:rsid w:val="00481D52"/>
    <w:rsid w:val="004823F8"/>
    <w:rsid w:val="004835DE"/>
    <w:rsid w:val="00483F3C"/>
    <w:rsid w:val="004855B9"/>
    <w:rsid w:val="00485877"/>
    <w:rsid w:val="00487477"/>
    <w:rsid w:val="00490F4A"/>
    <w:rsid w:val="004937C3"/>
    <w:rsid w:val="00493B9A"/>
    <w:rsid w:val="00494F15"/>
    <w:rsid w:val="00495527"/>
    <w:rsid w:val="004965C0"/>
    <w:rsid w:val="004A1739"/>
    <w:rsid w:val="004A1BD2"/>
    <w:rsid w:val="004A243A"/>
    <w:rsid w:val="004A3CBC"/>
    <w:rsid w:val="004A5A49"/>
    <w:rsid w:val="004A6A62"/>
    <w:rsid w:val="004A7024"/>
    <w:rsid w:val="004A7CDC"/>
    <w:rsid w:val="004B103D"/>
    <w:rsid w:val="004B24B4"/>
    <w:rsid w:val="004B4002"/>
    <w:rsid w:val="004B5938"/>
    <w:rsid w:val="004C4036"/>
    <w:rsid w:val="004C483F"/>
    <w:rsid w:val="004C4988"/>
    <w:rsid w:val="004C5079"/>
    <w:rsid w:val="004D0DB3"/>
    <w:rsid w:val="004D2441"/>
    <w:rsid w:val="004D66B0"/>
    <w:rsid w:val="004D7B78"/>
    <w:rsid w:val="004E1D65"/>
    <w:rsid w:val="004E1D84"/>
    <w:rsid w:val="004E25BA"/>
    <w:rsid w:val="004E71F0"/>
    <w:rsid w:val="004F0921"/>
    <w:rsid w:val="004F128A"/>
    <w:rsid w:val="004F3D0F"/>
    <w:rsid w:val="004F6270"/>
    <w:rsid w:val="004F7944"/>
    <w:rsid w:val="00500C18"/>
    <w:rsid w:val="00500CD7"/>
    <w:rsid w:val="005025FF"/>
    <w:rsid w:val="00504FA4"/>
    <w:rsid w:val="00505FE9"/>
    <w:rsid w:val="00510995"/>
    <w:rsid w:val="00511E1F"/>
    <w:rsid w:val="00512907"/>
    <w:rsid w:val="00515CB6"/>
    <w:rsid w:val="00521B49"/>
    <w:rsid w:val="00522951"/>
    <w:rsid w:val="00523226"/>
    <w:rsid w:val="00524A7D"/>
    <w:rsid w:val="00525305"/>
    <w:rsid w:val="00526A09"/>
    <w:rsid w:val="00526CC9"/>
    <w:rsid w:val="00527972"/>
    <w:rsid w:val="00531285"/>
    <w:rsid w:val="00531525"/>
    <w:rsid w:val="00531633"/>
    <w:rsid w:val="00531C9B"/>
    <w:rsid w:val="005320C4"/>
    <w:rsid w:val="00533139"/>
    <w:rsid w:val="005332EF"/>
    <w:rsid w:val="005350FB"/>
    <w:rsid w:val="00535661"/>
    <w:rsid w:val="005404BC"/>
    <w:rsid w:val="005408BC"/>
    <w:rsid w:val="005421E4"/>
    <w:rsid w:val="00542E19"/>
    <w:rsid w:val="00543BC3"/>
    <w:rsid w:val="005446C5"/>
    <w:rsid w:val="00545AB8"/>
    <w:rsid w:val="00546E47"/>
    <w:rsid w:val="00550D3B"/>
    <w:rsid w:val="005515A4"/>
    <w:rsid w:val="005546A1"/>
    <w:rsid w:val="00554EAE"/>
    <w:rsid w:val="00555348"/>
    <w:rsid w:val="005559B6"/>
    <w:rsid w:val="00555C99"/>
    <w:rsid w:val="00556C55"/>
    <w:rsid w:val="00556F00"/>
    <w:rsid w:val="00557644"/>
    <w:rsid w:val="0056340F"/>
    <w:rsid w:val="005641A7"/>
    <w:rsid w:val="0056545B"/>
    <w:rsid w:val="0057218B"/>
    <w:rsid w:val="00580937"/>
    <w:rsid w:val="00580A29"/>
    <w:rsid w:val="00581258"/>
    <w:rsid w:val="00581DC5"/>
    <w:rsid w:val="005823E9"/>
    <w:rsid w:val="00582F78"/>
    <w:rsid w:val="00582FD2"/>
    <w:rsid w:val="0058339D"/>
    <w:rsid w:val="00583B0C"/>
    <w:rsid w:val="00584572"/>
    <w:rsid w:val="005847BB"/>
    <w:rsid w:val="005865B1"/>
    <w:rsid w:val="0058757C"/>
    <w:rsid w:val="00590BF5"/>
    <w:rsid w:val="005925F4"/>
    <w:rsid w:val="00592D7E"/>
    <w:rsid w:val="00593583"/>
    <w:rsid w:val="00593B99"/>
    <w:rsid w:val="00594361"/>
    <w:rsid w:val="0059476A"/>
    <w:rsid w:val="005949FB"/>
    <w:rsid w:val="00594FE5"/>
    <w:rsid w:val="00595223"/>
    <w:rsid w:val="00596FF9"/>
    <w:rsid w:val="005A00D9"/>
    <w:rsid w:val="005A030A"/>
    <w:rsid w:val="005A3315"/>
    <w:rsid w:val="005A5C5A"/>
    <w:rsid w:val="005A62E2"/>
    <w:rsid w:val="005A675B"/>
    <w:rsid w:val="005A743B"/>
    <w:rsid w:val="005A7C30"/>
    <w:rsid w:val="005B1878"/>
    <w:rsid w:val="005B3F94"/>
    <w:rsid w:val="005B4A47"/>
    <w:rsid w:val="005B6F15"/>
    <w:rsid w:val="005B6F77"/>
    <w:rsid w:val="005C1ACD"/>
    <w:rsid w:val="005C2074"/>
    <w:rsid w:val="005C373B"/>
    <w:rsid w:val="005C452E"/>
    <w:rsid w:val="005C4D2C"/>
    <w:rsid w:val="005C6A73"/>
    <w:rsid w:val="005D0AF7"/>
    <w:rsid w:val="005D2273"/>
    <w:rsid w:val="005D29FC"/>
    <w:rsid w:val="005D3020"/>
    <w:rsid w:val="005D547E"/>
    <w:rsid w:val="005D562A"/>
    <w:rsid w:val="005D56AF"/>
    <w:rsid w:val="005D6ACA"/>
    <w:rsid w:val="005D7BBE"/>
    <w:rsid w:val="005D7D4D"/>
    <w:rsid w:val="005E326D"/>
    <w:rsid w:val="005E7B52"/>
    <w:rsid w:val="005F2303"/>
    <w:rsid w:val="005F3DAE"/>
    <w:rsid w:val="005F5522"/>
    <w:rsid w:val="005F653A"/>
    <w:rsid w:val="005F6EFE"/>
    <w:rsid w:val="006006D1"/>
    <w:rsid w:val="00601A3C"/>
    <w:rsid w:val="00601E7A"/>
    <w:rsid w:val="0060203F"/>
    <w:rsid w:val="00602485"/>
    <w:rsid w:val="006049FE"/>
    <w:rsid w:val="00606348"/>
    <w:rsid w:val="00606C4D"/>
    <w:rsid w:val="006073F8"/>
    <w:rsid w:val="00613BB8"/>
    <w:rsid w:val="00614DCE"/>
    <w:rsid w:val="00615D9A"/>
    <w:rsid w:val="00620779"/>
    <w:rsid w:val="006229B5"/>
    <w:rsid w:val="00623A24"/>
    <w:rsid w:val="00623B2A"/>
    <w:rsid w:val="0062574E"/>
    <w:rsid w:val="00626A44"/>
    <w:rsid w:val="00627C1D"/>
    <w:rsid w:val="006313E5"/>
    <w:rsid w:val="00632BC7"/>
    <w:rsid w:val="006353CC"/>
    <w:rsid w:val="00635FCB"/>
    <w:rsid w:val="0064103C"/>
    <w:rsid w:val="0064356C"/>
    <w:rsid w:val="00643D72"/>
    <w:rsid w:val="006451FC"/>
    <w:rsid w:val="0064755D"/>
    <w:rsid w:val="0064787A"/>
    <w:rsid w:val="00647C2D"/>
    <w:rsid w:val="00651735"/>
    <w:rsid w:val="00652143"/>
    <w:rsid w:val="006537EF"/>
    <w:rsid w:val="00654311"/>
    <w:rsid w:val="00655827"/>
    <w:rsid w:val="0065714E"/>
    <w:rsid w:val="00664618"/>
    <w:rsid w:val="0066571A"/>
    <w:rsid w:val="00665891"/>
    <w:rsid w:val="00665F1B"/>
    <w:rsid w:val="0066624C"/>
    <w:rsid w:val="006715A4"/>
    <w:rsid w:val="00671A16"/>
    <w:rsid w:val="006770D0"/>
    <w:rsid w:val="0068001B"/>
    <w:rsid w:val="00681BBF"/>
    <w:rsid w:val="00682D0A"/>
    <w:rsid w:val="00682F58"/>
    <w:rsid w:val="00683046"/>
    <w:rsid w:val="00683313"/>
    <w:rsid w:val="00683A09"/>
    <w:rsid w:val="00684F14"/>
    <w:rsid w:val="00685CE0"/>
    <w:rsid w:val="00687545"/>
    <w:rsid w:val="00690658"/>
    <w:rsid w:val="00691A6E"/>
    <w:rsid w:val="0069316D"/>
    <w:rsid w:val="00694B9F"/>
    <w:rsid w:val="00695F57"/>
    <w:rsid w:val="006A05A6"/>
    <w:rsid w:val="006A069C"/>
    <w:rsid w:val="006A12FE"/>
    <w:rsid w:val="006A1438"/>
    <w:rsid w:val="006A4940"/>
    <w:rsid w:val="006A555F"/>
    <w:rsid w:val="006A67FA"/>
    <w:rsid w:val="006B172C"/>
    <w:rsid w:val="006B23EA"/>
    <w:rsid w:val="006B47FF"/>
    <w:rsid w:val="006B4E73"/>
    <w:rsid w:val="006B6730"/>
    <w:rsid w:val="006B6E60"/>
    <w:rsid w:val="006C1076"/>
    <w:rsid w:val="006C210F"/>
    <w:rsid w:val="006C23E3"/>
    <w:rsid w:val="006C2722"/>
    <w:rsid w:val="006C2F92"/>
    <w:rsid w:val="006C31C0"/>
    <w:rsid w:val="006C3592"/>
    <w:rsid w:val="006C510A"/>
    <w:rsid w:val="006C5679"/>
    <w:rsid w:val="006C62F8"/>
    <w:rsid w:val="006C7803"/>
    <w:rsid w:val="006C7F86"/>
    <w:rsid w:val="006D1597"/>
    <w:rsid w:val="006D18D3"/>
    <w:rsid w:val="006D29EB"/>
    <w:rsid w:val="006D3B7C"/>
    <w:rsid w:val="006D5C08"/>
    <w:rsid w:val="006D7350"/>
    <w:rsid w:val="006D7A9F"/>
    <w:rsid w:val="006E005D"/>
    <w:rsid w:val="006E20CE"/>
    <w:rsid w:val="006E3D35"/>
    <w:rsid w:val="006E5D80"/>
    <w:rsid w:val="006E60DB"/>
    <w:rsid w:val="006E60FA"/>
    <w:rsid w:val="006E6D6C"/>
    <w:rsid w:val="006E7ECE"/>
    <w:rsid w:val="006F2ECF"/>
    <w:rsid w:val="006F2FEE"/>
    <w:rsid w:val="0070013A"/>
    <w:rsid w:val="00700288"/>
    <w:rsid w:val="00700639"/>
    <w:rsid w:val="00702DF9"/>
    <w:rsid w:val="007034CB"/>
    <w:rsid w:val="00703D23"/>
    <w:rsid w:val="007041BD"/>
    <w:rsid w:val="0070520B"/>
    <w:rsid w:val="00705260"/>
    <w:rsid w:val="00705B21"/>
    <w:rsid w:val="0070632B"/>
    <w:rsid w:val="00710623"/>
    <w:rsid w:val="00710CDC"/>
    <w:rsid w:val="0071493F"/>
    <w:rsid w:val="00716A7F"/>
    <w:rsid w:val="007176C2"/>
    <w:rsid w:val="00722854"/>
    <w:rsid w:val="00722C3B"/>
    <w:rsid w:val="00723B1A"/>
    <w:rsid w:val="0072405E"/>
    <w:rsid w:val="00725141"/>
    <w:rsid w:val="0072550C"/>
    <w:rsid w:val="00725772"/>
    <w:rsid w:val="00727120"/>
    <w:rsid w:val="00727487"/>
    <w:rsid w:val="00727EC8"/>
    <w:rsid w:val="0073012E"/>
    <w:rsid w:val="007307D0"/>
    <w:rsid w:val="00731609"/>
    <w:rsid w:val="00731C2D"/>
    <w:rsid w:val="00731EF2"/>
    <w:rsid w:val="00732FBC"/>
    <w:rsid w:val="00735BC3"/>
    <w:rsid w:val="00735F33"/>
    <w:rsid w:val="007360D5"/>
    <w:rsid w:val="007372B5"/>
    <w:rsid w:val="007418C0"/>
    <w:rsid w:val="0074319F"/>
    <w:rsid w:val="007435C5"/>
    <w:rsid w:val="00747D0F"/>
    <w:rsid w:val="0075437F"/>
    <w:rsid w:val="0075704D"/>
    <w:rsid w:val="00760751"/>
    <w:rsid w:val="00761467"/>
    <w:rsid w:val="0076615E"/>
    <w:rsid w:val="007706D4"/>
    <w:rsid w:val="00771C91"/>
    <w:rsid w:val="00771E38"/>
    <w:rsid w:val="00772401"/>
    <w:rsid w:val="00774113"/>
    <w:rsid w:val="007750FD"/>
    <w:rsid w:val="00776322"/>
    <w:rsid w:val="00776741"/>
    <w:rsid w:val="0078225F"/>
    <w:rsid w:val="00782381"/>
    <w:rsid w:val="00782648"/>
    <w:rsid w:val="0078611B"/>
    <w:rsid w:val="00786C44"/>
    <w:rsid w:val="00786D9C"/>
    <w:rsid w:val="00787BC3"/>
    <w:rsid w:val="00790AE0"/>
    <w:rsid w:val="00791C67"/>
    <w:rsid w:val="007924F8"/>
    <w:rsid w:val="0079446F"/>
    <w:rsid w:val="00794D74"/>
    <w:rsid w:val="00795572"/>
    <w:rsid w:val="00796C2A"/>
    <w:rsid w:val="007975E0"/>
    <w:rsid w:val="007A00E4"/>
    <w:rsid w:val="007A0E4D"/>
    <w:rsid w:val="007A1F72"/>
    <w:rsid w:val="007A40F5"/>
    <w:rsid w:val="007A4B19"/>
    <w:rsid w:val="007A4FFC"/>
    <w:rsid w:val="007A6BFC"/>
    <w:rsid w:val="007B06F4"/>
    <w:rsid w:val="007B075A"/>
    <w:rsid w:val="007B1115"/>
    <w:rsid w:val="007B3BA3"/>
    <w:rsid w:val="007B462F"/>
    <w:rsid w:val="007B57DC"/>
    <w:rsid w:val="007B683D"/>
    <w:rsid w:val="007C1525"/>
    <w:rsid w:val="007C5A6B"/>
    <w:rsid w:val="007D0010"/>
    <w:rsid w:val="007D26FA"/>
    <w:rsid w:val="007D32F1"/>
    <w:rsid w:val="007D336E"/>
    <w:rsid w:val="007D33DC"/>
    <w:rsid w:val="007D3F4C"/>
    <w:rsid w:val="007D4027"/>
    <w:rsid w:val="007D432E"/>
    <w:rsid w:val="007D44A6"/>
    <w:rsid w:val="007E09C1"/>
    <w:rsid w:val="007E100F"/>
    <w:rsid w:val="007E1C42"/>
    <w:rsid w:val="007E2204"/>
    <w:rsid w:val="007E5782"/>
    <w:rsid w:val="007E6850"/>
    <w:rsid w:val="007F016A"/>
    <w:rsid w:val="007F4EBE"/>
    <w:rsid w:val="007F5877"/>
    <w:rsid w:val="007F5EE4"/>
    <w:rsid w:val="007F7C4C"/>
    <w:rsid w:val="00801DF3"/>
    <w:rsid w:val="00804B33"/>
    <w:rsid w:val="00804BBE"/>
    <w:rsid w:val="00804C2A"/>
    <w:rsid w:val="00805D55"/>
    <w:rsid w:val="00806A79"/>
    <w:rsid w:val="00810119"/>
    <w:rsid w:val="00811778"/>
    <w:rsid w:val="008154B1"/>
    <w:rsid w:val="00816ED5"/>
    <w:rsid w:val="00821AD7"/>
    <w:rsid w:val="00822306"/>
    <w:rsid w:val="00822F23"/>
    <w:rsid w:val="00823E68"/>
    <w:rsid w:val="00825641"/>
    <w:rsid w:val="00826B3A"/>
    <w:rsid w:val="00830901"/>
    <w:rsid w:val="00831AF1"/>
    <w:rsid w:val="00832184"/>
    <w:rsid w:val="008325BC"/>
    <w:rsid w:val="0083328D"/>
    <w:rsid w:val="00833A7E"/>
    <w:rsid w:val="00833A86"/>
    <w:rsid w:val="00835B2B"/>
    <w:rsid w:val="00836306"/>
    <w:rsid w:val="00837C40"/>
    <w:rsid w:val="00840840"/>
    <w:rsid w:val="0084091C"/>
    <w:rsid w:val="00840DA6"/>
    <w:rsid w:val="008455BF"/>
    <w:rsid w:val="00845A64"/>
    <w:rsid w:val="0085071E"/>
    <w:rsid w:val="0085132A"/>
    <w:rsid w:val="008519D2"/>
    <w:rsid w:val="00853FD7"/>
    <w:rsid w:val="0085440C"/>
    <w:rsid w:val="00854716"/>
    <w:rsid w:val="0085539C"/>
    <w:rsid w:val="00856940"/>
    <w:rsid w:val="00861758"/>
    <w:rsid w:val="0086318B"/>
    <w:rsid w:val="00866D57"/>
    <w:rsid w:val="008674D6"/>
    <w:rsid w:val="00867C3E"/>
    <w:rsid w:val="008706EA"/>
    <w:rsid w:val="00871A76"/>
    <w:rsid w:val="00872ED6"/>
    <w:rsid w:val="00874452"/>
    <w:rsid w:val="00875E24"/>
    <w:rsid w:val="008761D5"/>
    <w:rsid w:val="008779B9"/>
    <w:rsid w:val="008824AC"/>
    <w:rsid w:val="00882F9D"/>
    <w:rsid w:val="008834FD"/>
    <w:rsid w:val="00883646"/>
    <w:rsid w:val="008842E2"/>
    <w:rsid w:val="008854F7"/>
    <w:rsid w:val="0088576E"/>
    <w:rsid w:val="00885C0C"/>
    <w:rsid w:val="0088687A"/>
    <w:rsid w:val="00891064"/>
    <w:rsid w:val="00892618"/>
    <w:rsid w:val="00892934"/>
    <w:rsid w:val="00894708"/>
    <w:rsid w:val="008A0B68"/>
    <w:rsid w:val="008A3948"/>
    <w:rsid w:val="008A3C62"/>
    <w:rsid w:val="008A40EC"/>
    <w:rsid w:val="008A477C"/>
    <w:rsid w:val="008A51BE"/>
    <w:rsid w:val="008A7030"/>
    <w:rsid w:val="008A7DB3"/>
    <w:rsid w:val="008B01EB"/>
    <w:rsid w:val="008B2A9F"/>
    <w:rsid w:val="008B46D2"/>
    <w:rsid w:val="008B59AC"/>
    <w:rsid w:val="008B5E4D"/>
    <w:rsid w:val="008B7FA1"/>
    <w:rsid w:val="008C0D15"/>
    <w:rsid w:val="008C312E"/>
    <w:rsid w:val="008C44D8"/>
    <w:rsid w:val="008C55DB"/>
    <w:rsid w:val="008C5BA0"/>
    <w:rsid w:val="008C6768"/>
    <w:rsid w:val="008C69B2"/>
    <w:rsid w:val="008C6E4F"/>
    <w:rsid w:val="008C77DD"/>
    <w:rsid w:val="008D1319"/>
    <w:rsid w:val="008D2F1E"/>
    <w:rsid w:val="008D35CB"/>
    <w:rsid w:val="008D37BC"/>
    <w:rsid w:val="008D3BFF"/>
    <w:rsid w:val="008D6D9D"/>
    <w:rsid w:val="008E2145"/>
    <w:rsid w:val="008E3862"/>
    <w:rsid w:val="008E3937"/>
    <w:rsid w:val="008E3A23"/>
    <w:rsid w:val="008E4020"/>
    <w:rsid w:val="008F10E0"/>
    <w:rsid w:val="008F2FDF"/>
    <w:rsid w:val="008F3906"/>
    <w:rsid w:val="008F6AC7"/>
    <w:rsid w:val="008F6B3A"/>
    <w:rsid w:val="00900E63"/>
    <w:rsid w:val="0090139A"/>
    <w:rsid w:val="009014C3"/>
    <w:rsid w:val="009019FE"/>
    <w:rsid w:val="00902FDE"/>
    <w:rsid w:val="00903F03"/>
    <w:rsid w:val="00904364"/>
    <w:rsid w:val="009057E6"/>
    <w:rsid w:val="00907FEE"/>
    <w:rsid w:val="00910A06"/>
    <w:rsid w:val="00913A5B"/>
    <w:rsid w:val="00913DA6"/>
    <w:rsid w:val="00913F5B"/>
    <w:rsid w:val="00922C6E"/>
    <w:rsid w:val="00923356"/>
    <w:rsid w:val="00930708"/>
    <w:rsid w:val="0093312E"/>
    <w:rsid w:val="00933DBD"/>
    <w:rsid w:val="009348DF"/>
    <w:rsid w:val="00935A20"/>
    <w:rsid w:val="00936F2E"/>
    <w:rsid w:val="009371FD"/>
    <w:rsid w:val="00940448"/>
    <w:rsid w:val="00940FC2"/>
    <w:rsid w:val="009424FD"/>
    <w:rsid w:val="00944646"/>
    <w:rsid w:val="009450B8"/>
    <w:rsid w:val="009464BC"/>
    <w:rsid w:val="00947BD8"/>
    <w:rsid w:val="009507CA"/>
    <w:rsid w:val="009531CB"/>
    <w:rsid w:val="00955834"/>
    <w:rsid w:val="00955E4C"/>
    <w:rsid w:val="009574E0"/>
    <w:rsid w:val="009613FC"/>
    <w:rsid w:val="00962FC2"/>
    <w:rsid w:val="009650C1"/>
    <w:rsid w:val="0096594B"/>
    <w:rsid w:val="00966127"/>
    <w:rsid w:val="00970EE7"/>
    <w:rsid w:val="00972213"/>
    <w:rsid w:val="009724E1"/>
    <w:rsid w:val="0097273B"/>
    <w:rsid w:val="00972FC4"/>
    <w:rsid w:val="00975362"/>
    <w:rsid w:val="009754EF"/>
    <w:rsid w:val="009759B4"/>
    <w:rsid w:val="00975CF8"/>
    <w:rsid w:val="00975D3B"/>
    <w:rsid w:val="00975EB2"/>
    <w:rsid w:val="00975FA6"/>
    <w:rsid w:val="00976F8D"/>
    <w:rsid w:val="00982431"/>
    <w:rsid w:val="009824A5"/>
    <w:rsid w:val="00983FE6"/>
    <w:rsid w:val="00984597"/>
    <w:rsid w:val="009847AA"/>
    <w:rsid w:val="00986309"/>
    <w:rsid w:val="00986D03"/>
    <w:rsid w:val="00987565"/>
    <w:rsid w:val="00987DBE"/>
    <w:rsid w:val="00991C77"/>
    <w:rsid w:val="00992CB4"/>
    <w:rsid w:val="009965ED"/>
    <w:rsid w:val="00997251"/>
    <w:rsid w:val="009A003C"/>
    <w:rsid w:val="009A0221"/>
    <w:rsid w:val="009A3F91"/>
    <w:rsid w:val="009B044A"/>
    <w:rsid w:val="009B1206"/>
    <w:rsid w:val="009B251C"/>
    <w:rsid w:val="009B366A"/>
    <w:rsid w:val="009B3D92"/>
    <w:rsid w:val="009B6689"/>
    <w:rsid w:val="009B72F1"/>
    <w:rsid w:val="009B781F"/>
    <w:rsid w:val="009B7A5B"/>
    <w:rsid w:val="009C42FB"/>
    <w:rsid w:val="009C4C29"/>
    <w:rsid w:val="009C5B7D"/>
    <w:rsid w:val="009D1C44"/>
    <w:rsid w:val="009D50BE"/>
    <w:rsid w:val="009D5B5A"/>
    <w:rsid w:val="009D697F"/>
    <w:rsid w:val="009D721E"/>
    <w:rsid w:val="009D77BE"/>
    <w:rsid w:val="009E1818"/>
    <w:rsid w:val="009E3F3B"/>
    <w:rsid w:val="009E4206"/>
    <w:rsid w:val="009E4F59"/>
    <w:rsid w:val="009E5FDE"/>
    <w:rsid w:val="009F0377"/>
    <w:rsid w:val="009F0B50"/>
    <w:rsid w:val="009F2C8B"/>
    <w:rsid w:val="009F346E"/>
    <w:rsid w:val="009F413D"/>
    <w:rsid w:val="009F54D9"/>
    <w:rsid w:val="009F680C"/>
    <w:rsid w:val="009F7702"/>
    <w:rsid w:val="00A00CAA"/>
    <w:rsid w:val="00A018D8"/>
    <w:rsid w:val="00A04904"/>
    <w:rsid w:val="00A0554D"/>
    <w:rsid w:val="00A06ED8"/>
    <w:rsid w:val="00A0793B"/>
    <w:rsid w:val="00A103A5"/>
    <w:rsid w:val="00A116A8"/>
    <w:rsid w:val="00A11C05"/>
    <w:rsid w:val="00A12DFA"/>
    <w:rsid w:val="00A1616E"/>
    <w:rsid w:val="00A16359"/>
    <w:rsid w:val="00A16618"/>
    <w:rsid w:val="00A20D1E"/>
    <w:rsid w:val="00A22F17"/>
    <w:rsid w:val="00A250F6"/>
    <w:rsid w:val="00A252B1"/>
    <w:rsid w:val="00A2710A"/>
    <w:rsid w:val="00A27331"/>
    <w:rsid w:val="00A27C3A"/>
    <w:rsid w:val="00A30116"/>
    <w:rsid w:val="00A30C6D"/>
    <w:rsid w:val="00A32D45"/>
    <w:rsid w:val="00A35CF5"/>
    <w:rsid w:val="00A40475"/>
    <w:rsid w:val="00A420D6"/>
    <w:rsid w:val="00A4471D"/>
    <w:rsid w:val="00A47CF7"/>
    <w:rsid w:val="00A51A1F"/>
    <w:rsid w:val="00A537CC"/>
    <w:rsid w:val="00A539E8"/>
    <w:rsid w:val="00A53A06"/>
    <w:rsid w:val="00A54810"/>
    <w:rsid w:val="00A54951"/>
    <w:rsid w:val="00A5503D"/>
    <w:rsid w:val="00A552A0"/>
    <w:rsid w:val="00A66A18"/>
    <w:rsid w:val="00A70492"/>
    <w:rsid w:val="00A75291"/>
    <w:rsid w:val="00A75EE4"/>
    <w:rsid w:val="00A76D28"/>
    <w:rsid w:val="00A8009E"/>
    <w:rsid w:val="00A804F9"/>
    <w:rsid w:val="00A8090B"/>
    <w:rsid w:val="00A80AFB"/>
    <w:rsid w:val="00A8143E"/>
    <w:rsid w:val="00A81930"/>
    <w:rsid w:val="00A8287A"/>
    <w:rsid w:val="00A83B32"/>
    <w:rsid w:val="00A84001"/>
    <w:rsid w:val="00A85C1D"/>
    <w:rsid w:val="00A86297"/>
    <w:rsid w:val="00A868A4"/>
    <w:rsid w:val="00A87F1F"/>
    <w:rsid w:val="00A90C2B"/>
    <w:rsid w:val="00A91769"/>
    <w:rsid w:val="00A91CE9"/>
    <w:rsid w:val="00A9251C"/>
    <w:rsid w:val="00A972AD"/>
    <w:rsid w:val="00AA1CBD"/>
    <w:rsid w:val="00AA2CE9"/>
    <w:rsid w:val="00AA44DA"/>
    <w:rsid w:val="00AA6713"/>
    <w:rsid w:val="00AA74EC"/>
    <w:rsid w:val="00AB2128"/>
    <w:rsid w:val="00AB234C"/>
    <w:rsid w:val="00AB2807"/>
    <w:rsid w:val="00AB5905"/>
    <w:rsid w:val="00AB5CA7"/>
    <w:rsid w:val="00AC2297"/>
    <w:rsid w:val="00AC2C66"/>
    <w:rsid w:val="00AC67DE"/>
    <w:rsid w:val="00AC7195"/>
    <w:rsid w:val="00AD01A3"/>
    <w:rsid w:val="00AD2005"/>
    <w:rsid w:val="00AD225D"/>
    <w:rsid w:val="00AD23F3"/>
    <w:rsid w:val="00AD2561"/>
    <w:rsid w:val="00AD2C90"/>
    <w:rsid w:val="00AD2EEF"/>
    <w:rsid w:val="00AD4748"/>
    <w:rsid w:val="00AD57AE"/>
    <w:rsid w:val="00AD7BF1"/>
    <w:rsid w:val="00AE3199"/>
    <w:rsid w:val="00AE3676"/>
    <w:rsid w:val="00AE588E"/>
    <w:rsid w:val="00AE6062"/>
    <w:rsid w:val="00AE6A99"/>
    <w:rsid w:val="00AE746A"/>
    <w:rsid w:val="00AE7B78"/>
    <w:rsid w:val="00AF4828"/>
    <w:rsid w:val="00B0129A"/>
    <w:rsid w:val="00B02615"/>
    <w:rsid w:val="00B0326A"/>
    <w:rsid w:val="00B04306"/>
    <w:rsid w:val="00B10C34"/>
    <w:rsid w:val="00B115BA"/>
    <w:rsid w:val="00B14999"/>
    <w:rsid w:val="00B15AC4"/>
    <w:rsid w:val="00B162DE"/>
    <w:rsid w:val="00B169B4"/>
    <w:rsid w:val="00B17215"/>
    <w:rsid w:val="00B17E8F"/>
    <w:rsid w:val="00B20899"/>
    <w:rsid w:val="00B218C7"/>
    <w:rsid w:val="00B225BF"/>
    <w:rsid w:val="00B238EC"/>
    <w:rsid w:val="00B25968"/>
    <w:rsid w:val="00B264BF"/>
    <w:rsid w:val="00B31552"/>
    <w:rsid w:val="00B33DA0"/>
    <w:rsid w:val="00B34F36"/>
    <w:rsid w:val="00B41577"/>
    <w:rsid w:val="00B42F77"/>
    <w:rsid w:val="00B455D9"/>
    <w:rsid w:val="00B45CC2"/>
    <w:rsid w:val="00B46BF3"/>
    <w:rsid w:val="00B50887"/>
    <w:rsid w:val="00B51130"/>
    <w:rsid w:val="00B5162B"/>
    <w:rsid w:val="00B53165"/>
    <w:rsid w:val="00B56CF3"/>
    <w:rsid w:val="00B614B7"/>
    <w:rsid w:val="00B61FD9"/>
    <w:rsid w:val="00B624CA"/>
    <w:rsid w:val="00B6439F"/>
    <w:rsid w:val="00B66137"/>
    <w:rsid w:val="00B6799A"/>
    <w:rsid w:val="00B70472"/>
    <w:rsid w:val="00B70BAD"/>
    <w:rsid w:val="00B70C22"/>
    <w:rsid w:val="00B70D63"/>
    <w:rsid w:val="00B74FBA"/>
    <w:rsid w:val="00B80107"/>
    <w:rsid w:val="00B80D75"/>
    <w:rsid w:val="00B826B2"/>
    <w:rsid w:val="00B82757"/>
    <w:rsid w:val="00B83055"/>
    <w:rsid w:val="00B8593D"/>
    <w:rsid w:val="00B86EAE"/>
    <w:rsid w:val="00B87EE2"/>
    <w:rsid w:val="00B903E5"/>
    <w:rsid w:val="00B906AD"/>
    <w:rsid w:val="00B9169C"/>
    <w:rsid w:val="00B920E1"/>
    <w:rsid w:val="00B92352"/>
    <w:rsid w:val="00B92BF0"/>
    <w:rsid w:val="00B974CD"/>
    <w:rsid w:val="00BA02B9"/>
    <w:rsid w:val="00BA1586"/>
    <w:rsid w:val="00BA1752"/>
    <w:rsid w:val="00BA188A"/>
    <w:rsid w:val="00BA2D62"/>
    <w:rsid w:val="00BA5218"/>
    <w:rsid w:val="00BB3873"/>
    <w:rsid w:val="00BB489E"/>
    <w:rsid w:val="00BB6BB0"/>
    <w:rsid w:val="00BB7457"/>
    <w:rsid w:val="00BB79E4"/>
    <w:rsid w:val="00BB7AE1"/>
    <w:rsid w:val="00BC0A4E"/>
    <w:rsid w:val="00BC108B"/>
    <w:rsid w:val="00BC19AC"/>
    <w:rsid w:val="00BC3A33"/>
    <w:rsid w:val="00BC50D1"/>
    <w:rsid w:val="00BC51B0"/>
    <w:rsid w:val="00BC62D1"/>
    <w:rsid w:val="00BC6477"/>
    <w:rsid w:val="00BC7674"/>
    <w:rsid w:val="00BD061C"/>
    <w:rsid w:val="00BD1CC2"/>
    <w:rsid w:val="00BD6B1E"/>
    <w:rsid w:val="00BE12C3"/>
    <w:rsid w:val="00BE179F"/>
    <w:rsid w:val="00BE1AF0"/>
    <w:rsid w:val="00BE1C4C"/>
    <w:rsid w:val="00BE2B4A"/>
    <w:rsid w:val="00BE2C41"/>
    <w:rsid w:val="00BE60A4"/>
    <w:rsid w:val="00BE7CBC"/>
    <w:rsid w:val="00BF04E3"/>
    <w:rsid w:val="00BF26A1"/>
    <w:rsid w:val="00BF3C30"/>
    <w:rsid w:val="00BF4714"/>
    <w:rsid w:val="00BF6ECA"/>
    <w:rsid w:val="00BF7C2F"/>
    <w:rsid w:val="00C027D8"/>
    <w:rsid w:val="00C036BD"/>
    <w:rsid w:val="00C03ADD"/>
    <w:rsid w:val="00C046CB"/>
    <w:rsid w:val="00C049C0"/>
    <w:rsid w:val="00C0597D"/>
    <w:rsid w:val="00C0620D"/>
    <w:rsid w:val="00C06873"/>
    <w:rsid w:val="00C10952"/>
    <w:rsid w:val="00C11C34"/>
    <w:rsid w:val="00C126ED"/>
    <w:rsid w:val="00C13FB4"/>
    <w:rsid w:val="00C140C1"/>
    <w:rsid w:val="00C1439E"/>
    <w:rsid w:val="00C152D9"/>
    <w:rsid w:val="00C17894"/>
    <w:rsid w:val="00C179D3"/>
    <w:rsid w:val="00C27722"/>
    <w:rsid w:val="00C27D70"/>
    <w:rsid w:val="00C31319"/>
    <w:rsid w:val="00C32F89"/>
    <w:rsid w:val="00C35140"/>
    <w:rsid w:val="00C44115"/>
    <w:rsid w:val="00C442FD"/>
    <w:rsid w:val="00C46180"/>
    <w:rsid w:val="00C46272"/>
    <w:rsid w:val="00C46531"/>
    <w:rsid w:val="00C4781F"/>
    <w:rsid w:val="00C52AC0"/>
    <w:rsid w:val="00C53028"/>
    <w:rsid w:val="00C55DC2"/>
    <w:rsid w:val="00C55DCE"/>
    <w:rsid w:val="00C5781B"/>
    <w:rsid w:val="00C57F8A"/>
    <w:rsid w:val="00C60773"/>
    <w:rsid w:val="00C61515"/>
    <w:rsid w:val="00C61D97"/>
    <w:rsid w:val="00C62CA8"/>
    <w:rsid w:val="00C62E2E"/>
    <w:rsid w:val="00C638E7"/>
    <w:rsid w:val="00C63C17"/>
    <w:rsid w:val="00C65B39"/>
    <w:rsid w:val="00C65FB3"/>
    <w:rsid w:val="00C7019A"/>
    <w:rsid w:val="00C7138E"/>
    <w:rsid w:val="00C7269C"/>
    <w:rsid w:val="00C73038"/>
    <w:rsid w:val="00C739E0"/>
    <w:rsid w:val="00C73A55"/>
    <w:rsid w:val="00C7534C"/>
    <w:rsid w:val="00C760C8"/>
    <w:rsid w:val="00C76606"/>
    <w:rsid w:val="00C770AD"/>
    <w:rsid w:val="00C775B5"/>
    <w:rsid w:val="00C80C37"/>
    <w:rsid w:val="00C8100D"/>
    <w:rsid w:val="00C81CAE"/>
    <w:rsid w:val="00C83E28"/>
    <w:rsid w:val="00C843DB"/>
    <w:rsid w:val="00C8574B"/>
    <w:rsid w:val="00C86899"/>
    <w:rsid w:val="00C86A92"/>
    <w:rsid w:val="00C86D98"/>
    <w:rsid w:val="00C92921"/>
    <w:rsid w:val="00C9355F"/>
    <w:rsid w:val="00C94E3B"/>
    <w:rsid w:val="00C9548C"/>
    <w:rsid w:val="00C954E3"/>
    <w:rsid w:val="00C96554"/>
    <w:rsid w:val="00CA274B"/>
    <w:rsid w:val="00CA40AE"/>
    <w:rsid w:val="00CA49D7"/>
    <w:rsid w:val="00CA60F2"/>
    <w:rsid w:val="00CA6A34"/>
    <w:rsid w:val="00CB0B2D"/>
    <w:rsid w:val="00CB1E02"/>
    <w:rsid w:val="00CB309D"/>
    <w:rsid w:val="00CB309E"/>
    <w:rsid w:val="00CB3811"/>
    <w:rsid w:val="00CB5738"/>
    <w:rsid w:val="00CB575E"/>
    <w:rsid w:val="00CB6769"/>
    <w:rsid w:val="00CB6BE6"/>
    <w:rsid w:val="00CB6F4E"/>
    <w:rsid w:val="00CB7535"/>
    <w:rsid w:val="00CB7B10"/>
    <w:rsid w:val="00CB7BA3"/>
    <w:rsid w:val="00CC2FCD"/>
    <w:rsid w:val="00CC322C"/>
    <w:rsid w:val="00CC437A"/>
    <w:rsid w:val="00CC4BE9"/>
    <w:rsid w:val="00CC5922"/>
    <w:rsid w:val="00CC596B"/>
    <w:rsid w:val="00CC61EF"/>
    <w:rsid w:val="00CC7FC4"/>
    <w:rsid w:val="00CD1E0A"/>
    <w:rsid w:val="00CD24FA"/>
    <w:rsid w:val="00CD285B"/>
    <w:rsid w:val="00CD38EB"/>
    <w:rsid w:val="00CD4272"/>
    <w:rsid w:val="00CD61A7"/>
    <w:rsid w:val="00CD6531"/>
    <w:rsid w:val="00CD67D3"/>
    <w:rsid w:val="00CD76D4"/>
    <w:rsid w:val="00CD7FB5"/>
    <w:rsid w:val="00CE0CE9"/>
    <w:rsid w:val="00CE3635"/>
    <w:rsid w:val="00CE40AE"/>
    <w:rsid w:val="00CE4D99"/>
    <w:rsid w:val="00CE63C2"/>
    <w:rsid w:val="00CE65CE"/>
    <w:rsid w:val="00CE7495"/>
    <w:rsid w:val="00CE7E0D"/>
    <w:rsid w:val="00CF04B6"/>
    <w:rsid w:val="00CF09F0"/>
    <w:rsid w:val="00CF1476"/>
    <w:rsid w:val="00CF33C3"/>
    <w:rsid w:val="00CF388A"/>
    <w:rsid w:val="00CF546D"/>
    <w:rsid w:val="00D00FBA"/>
    <w:rsid w:val="00D01B14"/>
    <w:rsid w:val="00D01F18"/>
    <w:rsid w:val="00D02416"/>
    <w:rsid w:val="00D02EDD"/>
    <w:rsid w:val="00D039DF"/>
    <w:rsid w:val="00D060BA"/>
    <w:rsid w:val="00D06893"/>
    <w:rsid w:val="00D1029B"/>
    <w:rsid w:val="00D1092D"/>
    <w:rsid w:val="00D10C3D"/>
    <w:rsid w:val="00D11409"/>
    <w:rsid w:val="00D11E12"/>
    <w:rsid w:val="00D12398"/>
    <w:rsid w:val="00D12D21"/>
    <w:rsid w:val="00D13810"/>
    <w:rsid w:val="00D14309"/>
    <w:rsid w:val="00D14F19"/>
    <w:rsid w:val="00D150C0"/>
    <w:rsid w:val="00D17FB7"/>
    <w:rsid w:val="00D210D8"/>
    <w:rsid w:val="00D225C9"/>
    <w:rsid w:val="00D23F9E"/>
    <w:rsid w:val="00D244B2"/>
    <w:rsid w:val="00D301B1"/>
    <w:rsid w:val="00D303CF"/>
    <w:rsid w:val="00D33ACA"/>
    <w:rsid w:val="00D36AF6"/>
    <w:rsid w:val="00D370C2"/>
    <w:rsid w:val="00D37272"/>
    <w:rsid w:val="00D37437"/>
    <w:rsid w:val="00D37FB9"/>
    <w:rsid w:val="00D401BA"/>
    <w:rsid w:val="00D40592"/>
    <w:rsid w:val="00D40832"/>
    <w:rsid w:val="00D41FA0"/>
    <w:rsid w:val="00D433A7"/>
    <w:rsid w:val="00D44EF2"/>
    <w:rsid w:val="00D457B8"/>
    <w:rsid w:val="00D461F6"/>
    <w:rsid w:val="00D46B6D"/>
    <w:rsid w:val="00D508C6"/>
    <w:rsid w:val="00D512DE"/>
    <w:rsid w:val="00D51E21"/>
    <w:rsid w:val="00D53662"/>
    <w:rsid w:val="00D53742"/>
    <w:rsid w:val="00D53B6A"/>
    <w:rsid w:val="00D54AE8"/>
    <w:rsid w:val="00D556B3"/>
    <w:rsid w:val="00D55F5F"/>
    <w:rsid w:val="00D5675F"/>
    <w:rsid w:val="00D56C59"/>
    <w:rsid w:val="00D61AF8"/>
    <w:rsid w:val="00D63914"/>
    <w:rsid w:val="00D6441D"/>
    <w:rsid w:val="00D65EDB"/>
    <w:rsid w:val="00D672E0"/>
    <w:rsid w:val="00D7250A"/>
    <w:rsid w:val="00D76C9F"/>
    <w:rsid w:val="00D775B1"/>
    <w:rsid w:val="00D77F12"/>
    <w:rsid w:val="00D851D7"/>
    <w:rsid w:val="00D85787"/>
    <w:rsid w:val="00D86C02"/>
    <w:rsid w:val="00D90034"/>
    <w:rsid w:val="00D90C50"/>
    <w:rsid w:val="00D90E1D"/>
    <w:rsid w:val="00D91277"/>
    <w:rsid w:val="00D92F14"/>
    <w:rsid w:val="00D93117"/>
    <w:rsid w:val="00D93AF3"/>
    <w:rsid w:val="00D93BC5"/>
    <w:rsid w:val="00D9472C"/>
    <w:rsid w:val="00D95B0E"/>
    <w:rsid w:val="00D97176"/>
    <w:rsid w:val="00D9786D"/>
    <w:rsid w:val="00D97F3B"/>
    <w:rsid w:val="00DA145D"/>
    <w:rsid w:val="00DA1619"/>
    <w:rsid w:val="00DA230C"/>
    <w:rsid w:val="00DA2784"/>
    <w:rsid w:val="00DA2DFB"/>
    <w:rsid w:val="00DA48A2"/>
    <w:rsid w:val="00DA5235"/>
    <w:rsid w:val="00DA58BC"/>
    <w:rsid w:val="00DA6BF9"/>
    <w:rsid w:val="00DB1E8B"/>
    <w:rsid w:val="00DB2652"/>
    <w:rsid w:val="00DB412B"/>
    <w:rsid w:val="00DB4B56"/>
    <w:rsid w:val="00DB5E7C"/>
    <w:rsid w:val="00DB60B2"/>
    <w:rsid w:val="00DB739B"/>
    <w:rsid w:val="00DB7F8F"/>
    <w:rsid w:val="00DC1209"/>
    <w:rsid w:val="00DC27F0"/>
    <w:rsid w:val="00DC2836"/>
    <w:rsid w:val="00DD0030"/>
    <w:rsid w:val="00DD0122"/>
    <w:rsid w:val="00DD0D49"/>
    <w:rsid w:val="00DD16EE"/>
    <w:rsid w:val="00DD23A5"/>
    <w:rsid w:val="00DD23DA"/>
    <w:rsid w:val="00DD3299"/>
    <w:rsid w:val="00DD3A0F"/>
    <w:rsid w:val="00DD43BC"/>
    <w:rsid w:val="00DD65DF"/>
    <w:rsid w:val="00DD6846"/>
    <w:rsid w:val="00DE1216"/>
    <w:rsid w:val="00DE18C8"/>
    <w:rsid w:val="00DE19AB"/>
    <w:rsid w:val="00DE1DD0"/>
    <w:rsid w:val="00DE1F84"/>
    <w:rsid w:val="00DE210B"/>
    <w:rsid w:val="00DE26F7"/>
    <w:rsid w:val="00DE36D7"/>
    <w:rsid w:val="00DE3AD2"/>
    <w:rsid w:val="00DE46F7"/>
    <w:rsid w:val="00DE56C6"/>
    <w:rsid w:val="00DE593F"/>
    <w:rsid w:val="00DE5A01"/>
    <w:rsid w:val="00DF1C88"/>
    <w:rsid w:val="00DF66E8"/>
    <w:rsid w:val="00E0058D"/>
    <w:rsid w:val="00E0115A"/>
    <w:rsid w:val="00E01CF4"/>
    <w:rsid w:val="00E02014"/>
    <w:rsid w:val="00E04F00"/>
    <w:rsid w:val="00E063B4"/>
    <w:rsid w:val="00E06AC3"/>
    <w:rsid w:val="00E10158"/>
    <w:rsid w:val="00E136F9"/>
    <w:rsid w:val="00E170BA"/>
    <w:rsid w:val="00E17CC9"/>
    <w:rsid w:val="00E2431A"/>
    <w:rsid w:val="00E24412"/>
    <w:rsid w:val="00E25151"/>
    <w:rsid w:val="00E258D6"/>
    <w:rsid w:val="00E259A6"/>
    <w:rsid w:val="00E26746"/>
    <w:rsid w:val="00E27C33"/>
    <w:rsid w:val="00E303B0"/>
    <w:rsid w:val="00E30DF0"/>
    <w:rsid w:val="00E321F0"/>
    <w:rsid w:val="00E32509"/>
    <w:rsid w:val="00E34725"/>
    <w:rsid w:val="00E40118"/>
    <w:rsid w:val="00E41892"/>
    <w:rsid w:val="00E42DF2"/>
    <w:rsid w:val="00E43D06"/>
    <w:rsid w:val="00E44E43"/>
    <w:rsid w:val="00E460E9"/>
    <w:rsid w:val="00E467C3"/>
    <w:rsid w:val="00E47095"/>
    <w:rsid w:val="00E47CBA"/>
    <w:rsid w:val="00E50B0F"/>
    <w:rsid w:val="00E50F47"/>
    <w:rsid w:val="00E54098"/>
    <w:rsid w:val="00E54B33"/>
    <w:rsid w:val="00E550DC"/>
    <w:rsid w:val="00E561A8"/>
    <w:rsid w:val="00E56D8D"/>
    <w:rsid w:val="00E57EDE"/>
    <w:rsid w:val="00E638D7"/>
    <w:rsid w:val="00E63A39"/>
    <w:rsid w:val="00E670EA"/>
    <w:rsid w:val="00E70D6C"/>
    <w:rsid w:val="00E71D54"/>
    <w:rsid w:val="00E71FAB"/>
    <w:rsid w:val="00E756BB"/>
    <w:rsid w:val="00E7691A"/>
    <w:rsid w:val="00E7761E"/>
    <w:rsid w:val="00E802DC"/>
    <w:rsid w:val="00E81955"/>
    <w:rsid w:val="00E81BE7"/>
    <w:rsid w:val="00E83483"/>
    <w:rsid w:val="00E83FAB"/>
    <w:rsid w:val="00E844AE"/>
    <w:rsid w:val="00E90288"/>
    <w:rsid w:val="00E91361"/>
    <w:rsid w:val="00E92004"/>
    <w:rsid w:val="00E933C0"/>
    <w:rsid w:val="00E93FFB"/>
    <w:rsid w:val="00E959CA"/>
    <w:rsid w:val="00E96C62"/>
    <w:rsid w:val="00EA05B2"/>
    <w:rsid w:val="00EA46E0"/>
    <w:rsid w:val="00EA5130"/>
    <w:rsid w:val="00EA602F"/>
    <w:rsid w:val="00EB019E"/>
    <w:rsid w:val="00EB06E8"/>
    <w:rsid w:val="00EB10F2"/>
    <w:rsid w:val="00EB2622"/>
    <w:rsid w:val="00EB2C12"/>
    <w:rsid w:val="00EB4196"/>
    <w:rsid w:val="00EB4609"/>
    <w:rsid w:val="00EB4C3A"/>
    <w:rsid w:val="00EB5B5E"/>
    <w:rsid w:val="00EB607A"/>
    <w:rsid w:val="00EB6EEC"/>
    <w:rsid w:val="00EC1C7D"/>
    <w:rsid w:val="00EC1CE9"/>
    <w:rsid w:val="00EC2AE8"/>
    <w:rsid w:val="00EC3E8F"/>
    <w:rsid w:val="00EC5C1E"/>
    <w:rsid w:val="00EC6D8A"/>
    <w:rsid w:val="00EC7CF4"/>
    <w:rsid w:val="00ED07A8"/>
    <w:rsid w:val="00ED1182"/>
    <w:rsid w:val="00ED3A74"/>
    <w:rsid w:val="00ED5554"/>
    <w:rsid w:val="00ED55C7"/>
    <w:rsid w:val="00ED6FDB"/>
    <w:rsid w:val="00ED75B1"/>
    <w:rsid w:val="00EE1D95"/>
    <w:rsid w:val="00EE202C"/>
    <w:rsid w:val="00EE278D"/>
    <w:rsid w:val="00EE2AA3"/>
    <w:rsid w:val="00EE3A98"/>
    <w:rsid w:val="00EE53B1"/>
    <w:rsid w:val="00EE56C2"/>
    <w:rsid w:val="00EE5A5A"/>
    <w:rsid w:val="00EF2C84"/>
    <w:rsid w:val="00EF2F45"/>
    <w:rsid w:val="00EF35E2"/>
    <w:rsid w:val="00EF3876"/>
    <w:rsid w:val="00EF3A63"/>
    <w:rsid w:val="00EF3B6E"/>
    <w:rsid w:val="00EF461A"/>
    <w:rsid w:val="00EF4C45"/>
    <w:rsid w:val="00EF4CE3"/>
    <w:rsid w:val="00EF4E3C"/>
    <w:rsid w:val="00EF6590"/>
    <w:rsid w:val="00EF74C7"/>
    <w:rsid w:val="00EF75F2"/>
    <w:rsid w:val="00F01E30"/>
    <w:rsid w:val="00F03D63"/>
    <w:rsid w:val="00F04B40"/>
    <w:rsid w:val="00F04DF3"/>
    <w:rsid w:val="00F0670D"/>
    <w:rsid w:val="00F0742D"/>
    <w:rsid w:val="00F10570"/>
    <w:rsid w:val="00F112BC"/>
    <w:rsid w:val="00F138FA"/>
    <w:rsid w:val="00F13D97"/>
    <w:rsid w:val="00F1499D"/>
    <w:rsid w:val="00F14FFF"/>
    <w:rsid w:val="00F16B04"/>
    <w:rsid w:val="00F170A9"/>
    <w:rsid w:val="00F20ACA"/>
    <w:rsid w:val="00F21B62"/>
    <w:rsid w:val="00F22681"/>
    <w:rsid w:val="00F226B2"/>
    <w:rsid w:val="00F228F0"/>
    <w:rsid w:val="00F25BCC"/>
    <w:rsid w:val="00F31394"/>
    <w:rsid w:val="00F31D3E"/>
    <w:rsid w:val="00F31E3E"/>
    <w:rsid w:val="00F32874"/>
    <w:rsid w:val="00F33332"/>
    <w:rsid w:val="00F35D85"/>
    <w:rsid w:val="00F373C3"/>
    <w:rsid w:val="00F40494"/>
    <w:rsid w:val="00F40C90"/>
    <w:rsid w:val="00F40CF8"/>
    <w:rsid w:val="00F4306E"/>
    <w:rsid w:val="00F508B6"/>
    <w:rsid w:val="00F51FFE"/>
    <w:rsid w:val="00F52169"/>
    <w:rsid w:val="00F52658"/>
    <w:rsid w:val="00F52A54"/>
    <w:rsid w:val="00F52AFC"/>
    <w:rsid w:val="00F538BF"/>
    <w:rsid w:val="00F54F4E"/>
    <w:rsid w:val="00F551A3"/>
    <w:rsid w:val="00F5624B"/>
    <w:rsid w:val="00F613BA"/>
    <w:rsid w:val="00F61494"/>
    <w:rsid w:val="00F631A6"/>
    <w:rsid w:val="00F63407"/>
    <w:rsid w:val="00F64D55"/>
    <w:rsid w:val="00F65FC5"/>
    <w:rsid w:val="00F671CB"/>
    <w:rsid w:val="00F702C3"/>
    <w:rsid w:val="00F703C7"/>
    <w:rsid w:val="00F72147"/>
    <w:rsid w:val="00F724DC"/>
    <w:rsid w:val="00F74098"/>
    <w:rsid w:val="00F748DD"/>
    <w:rsid w:val="00F75657"/>
    <w:rsid w:val="00F77257"/>
    <w:rsid w:val="00F77D37"/>
    <w:rsid w:val="00F77E78"/>
    <w:rsid w:val="00F80BD1"/>
    <w:rsid w:val="00F8205E"/>
    <w:rsid w:val="00F82FCB"/>
    <w:rsid w:val="00F83CE4"/>
    <w:rsid w:val="00F85379"/>
    <w:rsid w:val="00F8568B"/>
    <w:rsid w:val="00F862F2"/>
    <w:rsid w:val="00F87D62"/>
    <w:rsid w:val="00F87DCF"/>
    <w:rsid w:val="00F925A9"/>
    <w:rsid w:val="00F92F0E"/>
    <w:rsid w:val="00F94FF5"/>
    <w:rsid w:val="00F966CB"/>
    <w:rsid w:val="00F977D4"/>
    <w:rsid w:val="00FA007A"/>
    <w:rsid w:val="00FA020E"/>
    <w:rsid w:val="00FA0DD6"/>
    <w:rsid w:val="00FA2293"/>
    <w:rsid w:val="00FA28E2"/>
    <w:rsid w:val="00FA317D"/>
    <w:rsid w:val="00FA3E95"/>
    <w:rsid w:val="00FA4E34"/>
    <w:rsid w:val="00FA7736"/>
    <w:rsid w:val="00FA7A8D"/>
    <w:rsid w:val="00FB00A8"/>
    <w:rsid w:val="00FB2693"/>
    <w:rsid w:val="00FB289D"/>
    <w:rsid w:val="00FB2BD7"/>
    <w:rsid w:val="00FB2DFC"/>
    <w:rsid w:val="00FB413E"/>
    <w:rsid w:val="00FB4202"/>
    <w:rsid w:val="00FB4CED"/>
    <w:rsid w:val="00FB77DF"/>
    <w:rsid w:val="00FC1368"/>
    <w:rsid w:val="00FC2AD3"/>
    <w:rsid w:val="00FC3542"/>
    <w:rsid w:val="00FC3A38"/>
    <w:rsid w:val="00FC5469"/>
    <w:rsid w:val="00FC57DD"/>
    <w:rsid w:val="00FC66E4"/>
    <w:rsid w:val="00FD0CD0"/>
    <w:rsid w:val="00FD1824"/>
    <w:rsid w:val="00FD1BD0"/>
    <w:rsid w:val="00FD4A10"/>
    <w:rsid w:val="00FD5612"/>
    <w:rsid w:val="00FD59D2"/>
    <w:rsid w:val="00FD5AF1"/>
    <w:rsid w:val="00FD5ED4"/>
    <w:rsid w:val="00FE0EED"/>
    <w:rsid w:val="00FE1F3E"/>
    <w:rsid w:val="00FE3397"/>
    <w:rsid w:val="00FE5A90"/>
    <w:rsid w:val="00FE6324"/>
    <w:rsid w:val="00FF0D6E"/>
    <w:rsid w:val="00FF0F3F"/>
    <w:rsid w:val="00FF16AC"/>
    <w:rsid w:val="00FF4051"/>
    <w:rsid w:val="00FF4DC9"/>
    <w:rsid w:val="00FF6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7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0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59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303</Words>
  <Characters>1729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Nombre:______________________________</dc:title>
  <dc:subject/>
  <dc:creator>Fran</dc:creator>
  <cp:keywords/>
  <dc:description/>
  <cp:lastModifiedBy>Admin</cp:lastModifiedBy>
  <cp:revision>2</cp:revision>
  <dcterms:created xsi:type="dcterms:W3CDTF">2017-02-23T19:36:00Z</dcterms:created>
  <dcterms:modified xsi:type="dcterms:W3CDTF">2017-02-23T19:36:00Z</dcterms:modified>
</cp:coreProperties>
</file>